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F2" w:rsidRDefault="00031320" w:rsidP="004319CB">
      <w:pPr>
        <w:shd w:val="clear" w:color="auto" w:fill="FFFFFF"/>
        <w:ind w:right="10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</w:t>
      </w:r>
    </w:p>
    <w:p w:rsidR="00031320" w:rsidRPr="00923A75" w:rsidRDefault="00031320" w:rsidP="00031320">
      <w:pPr>
        <w:shd w:val="clear" w:color="auto" w:fill="FFFFFF"/>
        <w:tabs>
          <w:tab w:val="left" w:pos="9356"/>
        </w:tabs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Powiatowy Urząd Pracy w Otwocku informuje o limitach środków finansowych z Funduszu Pracy </w:t>
      </w:r>
      <w:r w:rsidR="005F7689">
        <w:rPr>
          <w:rFonts w:ascii="Times New Roman" w:hAnsi="Times New Roman"/>
          <w:b/>
          <w:sz w:val="28"/>
          <w:szCs w:val="28"/>
        </w:rPr>
        <w:t xml:space="preserve">na rok 2018 </w:t>
      </w:r>
      <w:r>
        <w:rPr>
          <w:rFonts w:ascii="Times New Roman" w:hAnsi="Times New Roman"/>
          <w:b/>
          <w:sz w:val="28"/>
          <w:szCs w:val="28"/>
        </w:rPr>
        <w:t xml:space="preserve">przeznaczonych na finansowanie programów na rzecz promocji zatrudnienia, łagodzenia skutków bezrobocia i aktywizacji zawodowej oraz finansowania kształcenia ustawicznego pracowników i pracodawców </w:t>
      </w:r>
      <w:r w:rsidR="00EF4F52">
        <w:rPr>
          <w:rFonts w:ascii="Times New Roman" w:hAnsi="Times New Roman"/>
          <w:b/>
          <w:sz w:val="28"/>
          <w:szCs w:val="28"/>
        </w:rPr>
        <w:t xml:space="preserve">z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Krajowego Funduszu Szkoleniowego. </w:t>
      </w:r>
    </w:p>
    <w:tbl>
      <w:tblPr>
        <w:tblpPr w:leftFromText="141" w:rightFromText="141" w:vertAnchor="text" w:horzAnchor="margin" w:tblpXSpec="center" w:tblpY="20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037"/>
        <w:gridCol w:w="1242"/>
        <w:gridCol w:w="1417"/>
        <w:gridCol w:w="1134"/>
        <w:gridCol w:w="1134"/>
        <w:gridCol w:w="1276"/>
        <w:gridCol w:w="1276"/>
      </w:tblGrid>
      <w:tr w:rsidR="0047729F" w:rsidRPr="002F363D" w:rsidTr="00063616">
        <w:trPr>
          <w:cantSplit/>
          <w:trHeight w:val="209"/>
        </w:trPr>
        <w:tc>
          <w:tcPr>
            <w:tcW w:w="657" w:type="dxa"/>
            <w:vMerge w:val="restart"/>
            <w:vAlign w:val="center"/>
          </w:tcPr>
          <w:p w:rsidR="0047729F" w:rsidRPr="002F363D" w:rsidRDefault="0047729F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63D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37" w:type="dxa"/>
            <w:vMerge w:val="restart"/>
            <w:shd w:val="clear" w:color="auto" w:fill="FFFFFF"/>
            <w:vAlign w:val="center"/>
          </w:tcPr>
          <w:p w:rsidR="0047729F" w:rsidRPr="002F363D" w:rsidRDefault="0047729F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0D">
              <w:rPr>
                <w:rFonts w:ascii="Times New Roman" w:hAnsi="Times New Roman"/>
                <w:b/>
                <w:sz w:val="20"/>
                <w:szCs w:val="24"/>
              </w:rPr>
              <w:t>Programy rynku pracy</w:t>
            </w:r>
          </w:p>
        </w:tc>
        <w:tc>
          <w:tcPr>
            <w:tcW w:w="1242" w:type="dxa"/>
            <w:vMerge w:val="restart"/>
            <w:shd w:val="clear" w:color="auto" w:fill="FFFFFF"/>
            <w:vAlign w:val="center"/>
          </w:tcPr>
          <w:p w:rsidR="0047729F" w:rsidRPr="002F363D" w:rsidRDefault="00063616" w:rsidP="00923A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Ogólny limit 2018 </w:t>
            </w:r>
            <w:r w:rsidR="0047729F" w:rsidRPr="00131F0D">
              <w:rPr>
                <w:rFonts w:ascii="Times New Roman" w:hAnsi="Times New Roman"/>
                <w:b/>
                <w:sz w:val="20"/>
                <w:szCs w:val="24"/>
              </w:rPr>
              <w:t>roku</w:t>
            </w:r>
          </w:p>
        </w:tc>
        <w:tc>
          <w:tcPr>
            <w:tcW w:w="6237" w:type="dxa"/>
            <w:gridSpan w:val="5"/>
            <w:shd w:val="clear" w:color="auto" w:fill="FFFFFF"/>
            <w:vAlign w:val="center"/>
          </w:tcPr>
          <w:p w:rsidR="0047729F" w:rsidRPr="002F363D" w:rsidRDefault="0047729F" w:rsidP="00131F0D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363D">
              <w:rPr>
                <w:rFonts w:ascii="Times New Roman" w:hAnsi="Times New Roman"/>
                <w:b/>
                <w:sz w:val="24"/>
                <w:szCs w:val="24"/>
              </w:rPr>
              <w:t>z tego</w:t>
            </w:r>
          </w:p>
        </w:tc>
      </w:tr>
      <w:tr w:rsidR="00131F0D" w:rsidRPr="00F072FC" w:rsidTr="00063616">
        <w:trPr>
          <w:cantSplit/>
          <w:trHeight w:val="338"/>
        </w:trPr>
        <w:tc>
          <w:tcPr>
            <w:tcW w:w="657" w:type="dxa"/>
            <w:vMerge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FFFFFF"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shd w:val="clear" w:color="auto" w:fill="FFFFFF"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B28ED" w:rsidRDefault="007B28E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7B28ED" w:rsidRDefault="007B28E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131F0D" w:rsidRPr="002F363D" w:rsidRDefault="00131F0D" w:rsidP="007B28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1F0D">
              <w:rPr>
                <w:rFonts w:ascii="Times New Roman" w:hAnsi="Times New Roman"/>
                <w:b/>
                <w:sz w:val="18"/>
                <w:szCs w:val="20"/>
              </w:rPr>
              <w:t>ALGORYTM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EFS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28ED" w:rsidRPr="00D039E6" w:rsidRDefault="00923A75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Refundacja kosztów zatrudnienia bezrobotnego do 30 r. ż. /art.. 150 f/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F0D" w:rsidRPr="00D039E6" w:rsidRDefault="00923A75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23A75">
              <w:rPr>
                <w:rFonts w:ascii="Times New Roman" w:hAnsi="Times New Roman"/>
                <w:b/>
                <w:sz w:val="18"/>
                <w:szCs w:val="18"/>
              </w:rPr>
              <w:t>Krajowy Fundusz Szkoleniowy</w:t>
            </w:r>
          </w:p>
        </w:tc>
      </w:tr>
      <w:tr w:rsidR="00131F0D" w:rsidRPr="00F072FC" w:rsidTr="00063616">
        <w:trPr>
          <w:cantSplit/>
          <w:trHeight w:val="580"/>
        </w:trPr>
        <w:tc>
          <w:tcPr>
            <w:tcW w:w="657" w:type="dxa"/>
            <w:vMerge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FFFFFF"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shd w:val="clear" w:color="auto" w:fill="FFFFFF"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F0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0D">
              <w:rPr>
                <w:rFonts w:ascii="Times New Roman" w:hAnsi="Times New Roman"/>
                <w:b/>
                <w:szCs w:val="24"/>
              </w:rPr>
              <w:t>POWER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F0D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RPO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F0D" w:rsidRPr="00F072FC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F0D" w:rsidRPr="00F072FC" w:rsidRDefault="00131F0D" w:rsidP="00131F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31F0D" w:rsidRPr="002F363D" w:rsidTr="00063616">
        <w:trPr>
          <w:trHeight w:val="206"/>
        </w:trPr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63D"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5.576.300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1.300.782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1.450.004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1.075.514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1.364.700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385.300</w:t>
            </w:r>
          </w:p>
        </w:tc>
      </w:tr>
      <w:tr w:rsidR="00131F0D" w:rsidRPr="00645406" w:rsidTr="00063616">
        <w:trPr>
          <w:trHeight w:val="206"/>
        </w:trPr>
        <w:tc>
          <w:tcPr>
            <w:tcW w:w="657" w:type="dxa"/>
            <w:tcBorders>
              <w:top w:val="single" w:sz="4" w:space="0" w:color="auto"/>
            </w:tcBorders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Szkolenia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136FD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226</w:t>
            </w:r>
            <w:r w:rsidR="00923A75">
              <w:rPr>
                <w:rFonts w:ascii="Times New Roman" w:hAnsi="Times New Roman"/>
                <w:b/>
              </w:rPr>
              <w:t>.528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6FD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  <w:r w:rsidR="00923A75">
              <w:rPr>
                <w:rFonts w:ascii="Times New Roman" w:hAnsi="Times New Roman"/>
                <w:b/>
              </w:rPr>
              <w:t>.500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60.014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77.014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645406" w:rsidTr="00063616">
        <w:trPr>
          <w:trHeight w:val="37"/>
        </w:trPr>
        <w:tc>
          <w:tcPr>
            <w:tcW w:w="657" w:type="dxa"/>
            <w:tcBorders>
              <w:top w:val="single" w:sz="4" w:space="0" w:color="auto"/>
            </w:tcBorders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Bon szkoleniowy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645406" w:rsidTr="00063616">
        <w:trPr>
          <w:trHeight w:val="206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Bon stażowy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39.00</w:t>
            </w:r>
            <w:r w:rsidR="0063148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39.000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645406" w:rsidTr="00063616">
        <w:trPr>
          <w:trHeight w:val="206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Bon zatrudnieniowy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35.400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35.400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645406" w:rsidTr="00063616">
        <w:trPr>
          <w:trHeight w:val="206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Bon na zasiedlenie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EF7498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2F363D" w:rsidTr="00063616">
        <w:trPr>
          <w:trHeight w:val="234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Staż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1.102.057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331.000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549.990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221.067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2F363D" w:rsidTr="00063616">
        <w:trPr>
          <w:trHeight w:val="206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Prace interwencyjne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157.000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923A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157.000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2F363D" w:rsidTr="00063616">
        <w:trPr>
          <w:trHeight w:val="206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Roboty publiczne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tabs>
                <w:tab w:val="left" w:pos="1360"/>
                <w:tab w:val="right" w:pos="1485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392.382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392.382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2F363D" w:rsidTr="00063616">
        <w:trPr>
          <w:trHeight w:val="206"/>
        </w:trPr>
        <w:tc>
          <w:tcPr>
            <w:tcW w:w="657" w:type="dxa"/>
          </w:tcPr>
          <w:p w:rsidR="00131F0D" w:rsidRPr="002F363D" w:rsidRDefault="00131F0D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63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Wsparcie zatrudnienia 50+</w:t>
            </w:r>
          </w:p>
        </w:tc>
        <w:tc>
          <w:tcPr>
            <w:tcW w:w="1242" w:type="dxa"/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253.433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189.000</w:t>
            </w:r>
          </w:p>
        </w:tc>
        <w:tc>
          <w:tcPr>
            <w:tcW w:w="1134" w:type="dxa"/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64.433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RPr="002F363D" w:rsidTr="00063616">
        <w:trPr>
          <w:trHeight w:val="219"/>
        </w:trPr>
        <w:tc>
          <w:tcPr>
            <w:tcW w:w="657" w:type="dxa"/>
          </w:tcPr>
          <w:p w:rsidR="00131F0D" w:rsidRPr="002F363D" w:rsidRDefault="00923A75" w:rsidP="00131F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1F0D" w:rsidRPr="002F36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7" w:type="dxa"/>
            <w:shd w:val="clear" w:color="auto" w:fill="FFFFFF"/>
          </w:tcPr>
          <w:p w:rsidR="00131F0D" w:rsidRPr="007A7454" w:rsidRDefault="00131F0D" w:rsidP="00131F0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Dotacje na działalność gospodarczą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923A75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1.553.000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840.000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31F0D" w:rsidRPr="00131F0D" w:rsidRDefault="00063616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713.000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131F0D" w:rsidRPr="00131F0D" w:rsidRDefault="00131F0D" w:rsidP="00131F0D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Tr="000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7"/>
        </w:trPr>
        <w:tc>
          <w:tcPr>
            <w:tcW w:w="657" w:type="dxa"/>
          </w:tcPr>
          <w:p w:rsidR="00131F0D" w:rsidRPr="00DE2262" w:rsidRDefault="00923A75" w:rsidP="00131F0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131F0D" w:rsidRPr="00DE226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37" w:type="dxa"/>
          </w:tcPr>
          <w:p w:rsidR="00131F0D" w:rsidRPr="007A7454" w:rsidRDefault="00131F0D" w:rsidP="00131F0D">
            <w:pPr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Wyposażenie lub doposażenie stanowiska pracy</w:t>
            </w:r>
          </w:p>
        </w:tc>
        <w:tc>
          <w:tcPr>
            <w:tcW w:w="1242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Tr="000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657" w:type="dxa"/>
          </w:tcPr>
          <w:p w:rsidR="00131F0D" w:rsidRPr="00DE2262" w:rsidRDefault="00923A75" w:rsidP="00131F0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131F0D" w:rsidRPr="00DE226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37" w:type="dxa"/>
          </w:tcPr>
          <w:p w:rsidR="00131F0D" w:rsidRPr="007A7454" w:rsidRDefault="00131F0D" w:rsidP="00131F0D">
            <w:pPr>
              <w:spacing w:after="0"/>
              <w:rPr>
                <w:rFonts w:ascii="Times New Roman" w:hAnsi="Times New Roman"/>
              </w:rPr>
            </w:pPr>
            <w:r w:rsidRPr="007A7454">
              <w:rPr>
                <w:rFonts w:ascii="Times New Roman" w:hAnsi="Times New Roman"/>
              </w:rPr>
              <w:t>Prace społecznie użyteczne</w:t>
            </w:r>
          </w:p>
        </w:tc>
        <w:tc>
          <w:tcPr>
            <w:tcW w:w="1242" w:type="dxa"/>
          </w:tcPr>
          <w:p w:rsidR="00131F0D" w:rsidRPr="00131F0D" w:rsidRDefault="00136FD6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  <w:r w:rsidR="00923A75">
              <w:rPr>
                <w:rFonts w:ascii="Times New Roman" w:hAnsi="Times New Roman"/>
                <w:b/>
              </w:rPr>
              <w:t>.000</w:t>
            </w:r>
          </w:p>
        </w:tc>
        <w:tc>
          <w:tcPr>
            <w:tcW w:w="1417" w:type="dxa"/>
          </w:tcPr>
          <w:p w:rsidR="00131F0D" w:rsidRPr="00131F0D" w:rsidRDefault="00136FD6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  <w:r w:rsidR="00923A75">
              <w:rPr>
                <w:rFonts w:ascii="Times New Roman" w:hAnsi="Times New Roman"/>
                <w:b/>
              </w:rPr>
              <w:t>.000</w:t>
            </w: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Tr="000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657" w:type="dxa"/>
          </w:tcPr>
          <w:p w:rsidR="00131F0D" w:rsidRPr="00DE2262" w:rsidRDefault="00923A75" w:rsidP="00131F0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131F0D" w:rsidRPr="00DE226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37" w:type="dxa"/>
          </w:tcPr>
          <w:p w:rsidR="00923A75" w:rsidRPr="00923A75" w:rsidRDefault="00923A75" w:rsidP="00923A75">
            <w:pPr>
              <w:spacing w:after="0"/>
              <w:rPr>
                <w:rFonts w:ascii="Times New Roman" w:hAnsi="Times New Roman"/>
              </w:rPr>
            </w:pPr>
            <w:r w:rsidRPr="00923A75">
              <w:rPr>
                <w:rFonts w:ascii="Times New Roman" w:hAnsi="Times New Roman"/>
              </w:rPr>
              <w:t>Inne wydatki, w tym:</w:t>
            </w:r>
          </w:p>
          <w:p w:rsidR="00131F0D" w:rsidRPr="007A7454" w:rsidRDefault="00923A75" w:rsidP="00923A75">
            <w:pPr>
              <w:spacing w:after="0"/>
              <w:rPr>
                <w:rFonts w:ascii="Times New Roman" w:hAnsi="Times New Roman"/>
              </w:rPr>
            </w:pPr>
            <w:r w:rsidRPr="00923A75">
              <w:rPr>
                <w:rFonts w:ascii="Times New Roman" w:hAnsi="Times New Roman"/>
              </w:rPr>
              <w:t>- badania lekarskie</w:t>
            </w:r>
          </w:p>
        </w:tc>
        <w:tc>
          <w:tcPr>
            <w:tcW w:w="1242" w:type="dxa"/>
          </w:tcPr>
          <w:p w:rsidR="00131F0D" w:rsidRDefault="00923A75" w:rsidP="00923A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500</w:t>
            </w:r>
          </w:p>
          <w:p w:rsidR="00923A75" w:rsidRPr="00131F0D" w:rsidRDefault="00923A75" w:rsidP="00923A7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500</w:t>
            </w:r>
          </w:p>
        </w:tc>
        <w:tc>
          <w:tcPr>
            <w:tcW w:w="1417" w:type="dxa"/>
          </w:tcPr>
          <w:p w:rsidR="00923A75" w:rsidRDefault="00923A75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</w:t>
            </w:r>
          </w:p>
          <w:p w:rsidR="00131F0D" w:rsidRPr="00131F0D" w:rsidRDefault="00923A75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</w:t>
            </w:r>
            <w:r w:rsidR="00131F0D" w:rsidRPr="00131F0D">
              <w:rPr>
                <w:rFonts w:ascii="Times New Roman" w:hAnsi="Times New Roman"/>
                <w:b/>
              </w:rPr>
              <w:t xml:space="preserve">                 </w:t>
            </w: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</w:tr>
      <w:tr w:rsidR="00131F0D" w:rsidTr="000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657" w:type="dxa"/>
          </w:tcPr>
          <w:p w:rsidR="00131F0D" w:rsidRPr="00EC1D4D" w:rsidRDefault="00923A75" w:rsidP="00131F0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131F0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37" w:type="dxa"/>
          </w:tcPr>
          <w:p w:rsidR="00131F0D" w:rsidRPr="007A7454" w:rsidRDefault="00923A75" w:rsidP="00131F0D">
            <w:pPr>
              <w:spacing w:after="0"/>
              <w:jc w:val="both"/>
              <w:rPr>
                <w:rFonts w:ascii="Times New Roman" w:hAnsi="Times New Roman"/>
              </w:rPr>
            </w:pPr>
            <w:r w:rsidRPr="00923A75">
              <w:rPr>
                <w:rFonts w:ascii="Times New Roman" w:hAnsi="Times New Roman"/>
              </w:rPr>
              <w:t>Refundacja kosztów zatrudnienia bezrobotnego do 30 roku życia</w:t>
            </w:r>
          </w:p>
        </w:tc>
        <w:tc>
          <w:tcPr>
            <w:tcW w:w="1242" w:type="dxa"/>
          </w:tcPr>
          <w:p w:rsidR="00131F0D" w:rsidRPr="00131F0D" w:rsidRDefault="00063616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063616">
              <w:rPr>
                <w:rFonts w:ascii="Times New Roman" w:hAnsi="Times New Roman"/>
                <w:b/>
              </w:rPr>
              <w:t>1.364.700</w:t>
            </w:r>
          </w:p>
        </w:tc>
        <w:tc>
          <w:tcPr>
            <w:tcW w:w="1417" w:type="dxa"/>
          </w:tcPr>
          <w:p w:rsidR="00131F0D" w:rsidRPr="00131F0D" w:rsidRDefault="00063616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923A75">
              <w:rPr>
                <w:rFonts w:ascii="Times New Roman" w:hAnsi="Times New Roman"/>
                <w:b/>
              </w:rPr>
              <w:t xml:space="preserve">          </w:t>
            </w:r>
          </w:p>
          <w:p w:rsidR="00131F0D" w:rsidRPr="00131F0D" w:rsidRDefault="00131F0D" w:rsidP="00B36B05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  <w:p w:rsidR="00131F0D" w:rsidRPr="00131F0D" w:rsidRDefault="00131F0D" w:rsidP="00B36B05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  <w:p w:rsidR="00131F0D" w:rsidRPr="00131F0D" w:rsidRDefault="00131F0D" w:rsidP="00B36B05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131F0D" w:rsidRPr="00131F0D" w:rsidRDefault="00063616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1.364.700</w:t>
            </w:r>
          </w:p>
          <w:p w:rsidR="00131F0D" w:rsidRPr="00131F0D" w:rsidRDefault="00131F0D" w:rsidP="00B36B05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  <w:p w:rsidR="00131F0D" w:rsidRPr="00131F0D" w:rsidRDefault="00131F0D" w:rsidP="00B36B0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31F0D" w:rsidTr="00063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57" w:type="dxa"/>
          </w:tcPr>
          <w:p w:rsidR="00131F0D" w:rsidRDefault="00923A75" w:rsidP="00131F0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131F0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37" w:type="dxa"/>
          </w:tcPr>
          <w:p w:rsidR="00131F0D" w:rsidRPr="007A7454" w:rsidRDefault="00923A75" w:rsidP="00131F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Krajowy Fundusz Szkoleniowy</w:t>
            </w:r>
          </w:p>
        </w:tc>
        <w:tc>
          <w:tcPr>
            <w:tcW w:w="1242" w:type="dxa"/>
          </w:tcPr>
          <w:p w:rsidR="00131F0D" w:rsidRPr="00131F0D" w:rsidRDefault="00063616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385.300</w:t>
            </w:r>
          </w:p>
        </w:tc>
        <w:tc>
          <w:tcPr>
            <w:tcW w:w="1417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131F0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131F0D" w:rsidP="00131F0D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131F0D" w:rsidRPr="00131F0D" w:rsidRDefault="00063616" w:rsidP="00477BE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385.300</w:t>
            </w:r>
          </w:p>
        </w:tc>
      </w:tr>
    </w:tbl>
    <w:p w:rsidR="00BF6380" w:rsidRDefault="00BF6380" w:rsidP="000134B0">
      <w:pPr>
        <w:pStyle w:val="Akapitzlist"/>
        <w:shd w:val="clear" w:color="auto" w:fill="FFFFFF"/>
        <w:spacing w:after="0"/>
        <w:ind w:right="481"/>
        <w:rPr>
          <w:rFonts w:ascii="Times New Roman" w:hAnsi="Times New Roman"/>
          <w:b/>
          <w:sz w:val="28"/>
          <w:szCs w:val="28"/>
        </w:rPr>
      </w:pPr>
    </w:p>
    <w:p w:rsidR="002163F2" w:rsidRPr="008517EE" w:rsidRDefault="002163F2" w:rsidP="00AF0148">
      <w:pPr>
        <w:pStyle w:val="Akapitzlist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sectPr w:rsidR="002163F2" w:rsidRPr="008517EE" w:rsidSect="00233F92">
      <w:pgSz w:w="11906" w:h="16838"/>
      <w:pgMar w:top="510" w:right="1274" w:bottom="5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8E" w:rsidRDefault="00F0088E" w:rsidP="00645406">
      <w:pPr>
        <w:spacing w:after="0" w:line="240" w:lineRule="auto"/>
      </w:pPr>
      <w:r>
        <w:separator/>
      </w:r>
    </w:p>
  </w:endnote>
  <w:endnote w:type="continuationSeparator" w:id="0">
    <w:p w:rsidR="00F0088E" w:rsidRDefault="00F0088E" w:rsidP="0064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8E" w:rsidRDefault="00F0088E" w:rsidP="00645406">
      <w:pPr>
        <w:spacing w:after="0" w:line="240" w:lineRule="auto"/>
      </w:pPr>
      <w:r>
        <w:separator/>
      </w:r>
    </w:p>
  </w:footnote>
  <w:footnote w:type="continuationSeparator" w:id="0">
    <w:p w:rsidR="00F0088E" w:rsidRDefault="00F0088E" w:rsidP="0064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E09"/>
    <w:multiLevelType w:val="hybridMultilevel"/>
    <w:tmpl w:val="403A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D4A14"/>
    <w:multiLevelType w:val="hybridMultilevel"/>
    <w:tmpl w:val="67DA9A2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C83A08"/>
    <w:multiLevelType w:val="hybridMultilevel"/>
    <w:tmpl w:val="19A8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D33E8"/>
    <w:multiLevelType w:val="hybridMultilevel"/>
    <w:tmpl w:val="0DA4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A393B"/>
    <w:multiLevelType w:val="hybridMultilevel"/>
    <w:tmpl w:val="9F062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C0FE8"/>
    <w:multiLevelType w:val="hybridMultilevel"/>
    <w:tmpl w:val="C4407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F7"/>
    <w:rsid w:val="0000321D"/>
    <w:rsid w:val="000134B0"/>
    <w:rsid w:val="00013A82"/>
    <w:rsid w:val="00017DFC"/>
    <w:rsid w:val="00031320"/>
    <w:rsid w:val="000337DF"/>
    <w:rsid w:val="00035F7B"/>
    <w:rsid w:val="00063616"/>
    <w:rsid w:val="000A2C5F"/>
    <w:rsid w:val="000B3DA7"/>
    <w:rsid w:val="000D053D"/>
    <w:rsid w:val="00127CE8"/>
    <w:rsid w:val="00131321"/>
    <w:rsid w:val="00131F0D"/>
    <w:rsid w:val="00134D8F"/>
    <w:rsid w:val="00136FD6"/>
    <w:rsid w:val="00170A52"/>
    <w:rsid w:val="00170EFE"/>
    <w:rsid w:val="00181424"/>
    <w:rsid w:val="001B5A89"/>
    <w:rsid w:val="001C796B"/>
    <w:rsid w:val="001D2564"/>
    <w:rsid w:val="001F75F7"/>
    <w:rsid w:val="002020A6"/>
    <w:rsid w:val="00207AAE"/>
    <w:rsid w:val="002120EC"/>
    <w:rsid w:val="002163F2"/>
    <w:rsid w:val="00232ED1"/>
    <w:rsid w:val="00233F92"/>
    <w:rsid w:val="00263D03"/>
    <w:rsid w:val="00266610"/>
    <w:rsid w:val="002863A5"/>
    <w:rsid w:val="00286B65"/>
    <w:rsid w:val="002913CF"/>
    <w:rsid w:val="002946F2"/>
    <w:rsid w:val="00295C52"/>
    <w:rsid w:val="002B2028"/>
    <w:rsid w:val="002E614F"/>
    <w:rsid w:val="002F363D"/>
    <w:rsid w:val="003165F8"/>
    <w:rsid w:val="00327529"/>
    <w:rsid w:val="003443A2"/>
    <w:rsid w:val="00346785"/>
    <w:rsid w:val="003535B5"/>
    <w:rsid w:val="00353746"/>
    <w:rsid w:val="00366F29"/>
    <w:rsid w:val="003A4566"/>
    <w:rsid w:val="003A5161"/>
    <w:rsid w:val="003C251D"/>
    <w:rsid w:val="003C49A1"/>
    <w:rsid w:val="003C4DFE"/>
    <w:rsid w:val="003D3286"/>
    <w:rsid w:val="003E0785"/>
    <w:rsid w:val="003F0130"/>
    <w:rsid w:val="003F786B"/>
    <w:rsid w:val="004262B8"/>
    <w:rsid w:val="004319CB"/>
    <w:rsid w:val="004365A7"/>
    <w:rsid w:val="004430F1"/>
    <w:rsid w:val="0047729F"/>
    <w:rsid w:val="00477BE2"/>
    <w:rsid w:val="004846B7"/>
    <w:rsid w:val="00492D96"/>
    <w:rsid w:val="004A478E"/>
    <w:rsid w:val="004B016B"/>
    <w:rsid w:val="004B6A34"/>
    <w:rsid w:val="004B6EC5"/>
    <w:rsid w:val="004C2F28"/>
    <w:rsid w:val="00527FD5"/>
    <w:rsid w:val="005418C4"/>
    <w:rsid w:val="005955AA"/>
    <w:rsid w:val="005C4E62"/>
    <w:rsid w:val="005C5FA9"/>
    <w:rsid w:val="005D65CE"/>
    <w:rsid w:val="005F5D25"/>
    <w:rsid w:val="005F7689"/>
    <w:rsid w:val="005F7CC4"/>
    <w:rsid w:val="006005FA"/>
    <w:rsid w:val="0063148C"/>
    <w:rsid w:val="006315F4"/>
    <w:rsid w:val="006404CC"/>
    <w:rsid w:val="0064359C"/>
    <w:rsid w:val="00645406"/>
    <w:rsid w:val="00647236"/>
    <w:rsid w:val="006518CC"/>
    <w:rsid w:val="006545C0"/>
    <w:rsid w:val="00660A94"/>
    <w:rsid w:val="0069739D"/>
    <w:rsid w:val="006A359B"/>
    <w:rsid w:val="006C6656"/>
    <w:rsid w:val="006D7ABA"/>
    <w:rsid w:val="006E1D05"/>
    <w:rsid w:val="007078DF"/>
    <w:rsid w:val="007108E1"/>
    <w:rsid w:val="00741FFF"/>
    <w:rsid w:val="0075252F"/>
    <w:rsid w:val="00774B8B"/>
    <w:rsid w:val="00782B93"/>
    <w:rsid w:val="00786E47"/>
    <w:rsid w:val="007870FB"/>
    <w:rsid w:val="007940C7"/>
    <w:rsid w:val="00795DCE"/>
    <w:rsid w:val="007A7454"/>
    <w:rsid w:val="007B28ED"/>
    <w:rsid w:val="007C2D96"/>
    <w:rsid w:val="007C41E2"/>
    <w:rsid w:val="007E02CC"/>
    <w:rsid w:val="007E05CC"/>
    <w:rsid w:val="008517EE"/>
    <w:rsid w:val="00862D10"/>
    <w:rsid w:val="0086683C"/>
    <w:rsid w:val="0091779E"/>
    <w:rsid w:val="00923A75"/>
    <w:rsid w:val="00925320"/>
    <w:rsid w:val="00927617"/>
    <w:rsid w:val="00930FA8"/>
    <w:rsid w:val="009373C8"/>
    <w:rsid w:val="009B2915"/>
    <w:rsid w:val="009C6D49"/>
    <w:rsid w:val="009D439F"/>
    <w:rsid w:val="009E3184"/>
    <w:rsid w:val="00A311EC"/>
    <w:rsid w:val="00A40A27"/>
    <w:rsid w:val="00A56BA2"/>
    <w:rsid w:val="00A57950"/>
    <w:rsid w:val="00A7270C"/>
    <w:rsid w:val="00A86E92"/>
    <w:rsid w:val="00AF0148"/>
    <w:rsid w:val="00AF7A44"/>
    <w:rsid w:val="00B252DF"/>
    <w:rsid w:val="00B349AF"/>
    <w:rsid w:val="00B36B05"/>
    <w:rsid w:val="00B45DCE"/>
    <w:rsid w:val="00B66FA0"/>
    <w:rsid w:val="00BC262D"/>
    <w:rsid w:val="00BF3E77"/>
    <w:rsid w:val="00BF4F8A"/>
    <w:rsid w:val="00BF6380"/>
    <w:rsid w:val="00C142FD"/>
    <w:rsid w:val="00C56B0A"/>
    <w:rsid w:val="00C63EB6"/>
    <w:rsid w:val="00C80814"/>
    <w:rsid w:val="00CA3D35"/>
    <w:rsid w:val="00CA533A"/>
    <w:rsid w:val="00CC0FA8"/>
    <w:rsid w:val="00CC1F08"/>
    <w:rsid w:val="00CD533F"/>
    <w:rsid w:val="00CF4FA2"/>
    <w:rsid w:val="00D039E6"/>
    <w:rsid w:val="00D07A3B"/>
    <w:rsid w:val="00D07B8C"/>
    <w:rsid w:val="00D107BE"/>
    <w:rsid w:val="00D17BB2"/>
    <w:rsid w:val="00D20B0B"/>
    <w:rsid w:val="00D30DAB"/>
    <w:rsid w:val="00D35786"/>
    <w:rsid w:val="00DB13AF"/>
    <w:rsid w:val="00DB403D"/>
    <w:rsid w:val="00DC5A41"/>
    <w:rsid w:val="00DE2262"/>
    <w:rsid w:val="00DF403E"/>
    <w:rsid w:val="00DF434F"/>
    <w:rsid w:val="00DF65B2"/>
    <w:rsid w:val="00E00C0D"/>
    <w:rsid w:val="00E611A4"/>
    <w:rsid w:val="00E84921"/>
    <w:rsid w:val="00E90AE5"/>
    <w:rsid w:val="00EA73D0"/>
    <w:rsid w:val="00EA73FD"/>
    <w:rsid w:val="00EB744F"/>
    <w:rsid w:val="00EC1D4D"/>
    <w:rsid w:val="00EC5B18"/>
    <w:rsid w:val="00ED5A68"/>
    <w:rsid w:val="00EE5A82"/>
    <w:rsid w:val="00EF3F1C"/>
    <w:rsid w:val="00EF4F52"/>
    <w:rsid w:val="00EF515F"/>
    <w:rsid w:val="00EF5AB7"/>
    <w:rsid w:val="00EF7498"/>
    <w:rsid w:val="00F0088E"/>
    <w:rsid w:val="00F065FA"/>
    <w:rsid w:val="00F072FC"/>
    <w:rsid w:val="00F111AE"/>
    <w:rsid w:val="00F23038"/>
    <w:rsid w:val="00F271FE"/>
    <w:rsid w:val="00F3155D"/>
    <w:rsid w:val="00F82CFE"/>
    <w:rsid w:val="00FA267D"/>
    <w:rsid w:val="00FE2AC4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4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4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7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C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40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4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4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373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4CFB-1CD0-412B-92C9-8D858FE9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548F23BD</Template>
  <TotalTime>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kkasprzak</cp:lastModifiedBy>
  <cp:revision>5</cp:revision>
  <cp:lastPrinted>2018-02-01T12:11:00Z</cp:lastPrinted>
  <dcterms:created xsi:type="dcterms:W3CDTF">2018-01-31T12:26:00Z</dcterms:created>
  <dcterms:modified xsi:type="dcterms:W3CDTF">2018-02-01T12:12:00Z</dcterms:modified>
</cp:coreProperties>
</file>