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78" w:rsidRPr="0000751A" w:rsidRDefault="00541C82" w:rsidP="00F84808">
      <w:pPr>
        <w:jc w:val="center"/>
        <w:rPr>
          <w:rFonts w:ascii="Times New Roman" w:hAnsi="Times New Roman" w:cs="Times New Roman"/>
          <w:b/>
          <w:sz w:val="28"/>
        </w:rPr>
      </w:pPr>
      <w:r w:rsidRPr="0000751A">
        <w:rPr>
          <w:rFonts w:ascii="Times New Roman" w:hAnsi="Times New Roman" w:cs="Times New Roman"/>
          <w:b/>
          <w:sz w:val="28"/>
        </w:rPr>
        <w:t>ZASADY ORGANIZACJI PROGRAMÓW RYNKU PRACY</w:t>
      </w:r>
      <w:r w:rsidR="00F84808">
        <w:rPr>
          <w:rFonts w:ascii="Times New Roman" w:hAnsi="Times New Roman" w:cs="Times New Roman"/>
          <w:b/>
          <w:sz w:val="28"/>
        </w:rPr>
        <w:t xml:space="preserve"> </w:t>
      </w:r>
      <w:r w:rsidR="00F84808">
        <w:rPr>
          <w:rFonts w:ascii="Times New Roman" w:hAnsi="Times New Roman" w:cs="Times New Roman"/>
          <w:b/>
          <w:sz w:val="28"/>
        </w:rPr>
        <w:br/>
        <w:t>W 2018 ROKU</w:t>
      </w:r>
    </w:p>
    <w:p w:rsidR="00541C82" w:rsidRDefault="00541C82" w:rsidP="00541C82">
      <w:pPr>
        <w:jc w:val="center"/>
        <w:rPr>
          <w:rFonts w:ascii="Times New Roman" w:hAnsi="Times New Roman" w:cs="Times New Roman"/>
          <w:sz w:val="24"/>
        </w:rPr>
      </w:pPr>
    </w:p>
    <w:p w:rsidR="00541C82" w:rsidRDefault="00541C82" w:rsidP="0000751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541C82" w:rsidRPr="00783B8A" w:rsidRDefault="00783B8A" w:rsidP="00783B8A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>Programy rynku pracy realizowane w ramach ogłaszanych naborów wniosków:</w:t>
      </w:r>
    </w:p>
    <w:p w:rsidR="00502A60" w:rsidRPr="00783B8A" w:rsidRDefault="00502A60" w:rsidP="00783B8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>prace interwencyjne</w:t>
      </w:r>
    </w:p>
    <w:p w:rsidR="00502A60" w:rsidRPr="00783B8A" w:rsidRDefault="00502A60" w:rsidP="00783B8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>staże</w:t>
      </w:r>
    </w:p>
    <w:p w:rsidR="00502A60" w:rsidRPr="00783B8A" w:rsidRDefault="00502A60" w:rsidP="00783B8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>dotacje na podjęcie działalności gospodarczej</w:t>
      </w:r>
    </w:p>
    <w:p w:rsidR="00502A60" w:rsidRPr="00783B8A" w:rsidRDefault="00783B8A" w:rsidP="00783B8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>wyposażenie lub doposażenie stanowiska pracy</w:t>
      </w:r>
    </w:p>
    <w:p w:rsidR="00502A60" w:rsidRPr="00783B8A" w:rsidRDefault="00502A60" w:rsidP="00783B8A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 xml:space="preserve">Okresy realizacji </w:t>
      </w:r>
      <w:r w:rsidR="00A62CE6">
        <w:rPr>
          <w:rFonts w:ascii="Times New Roman" w:hAnsi="Times New Roman" w:cs="Times New Roman"/>
          <w:sz w:val="24"/>
        </w:rPr>
        <w:t>programów rynku pracy:</w:t>
      </w:r>
    </w:p>
    <w:p w:rsidR="00502A60" w:rsidRPr="00783B8A" w:rsidRDefault="00783B8A" w:rsidP="00783B8A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>prace interwencyjne – 6 miesięcy</w:t>
      </w:r>
    </w:p>
    <w:p w:rsidR="00502A60" w:rsidRPr="00783B8A" w:rsidRDefault="00783B8A" w:rsidP="00783B8A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>staż – 6 miesięcy</w:t>
      </w:r>
    </w:p>
    <w:p w:rsidR="00502A60" w:rsidRPr="00783B8A" w:rsidRDefault="00502A60" w:rsidP="00783B8A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 xml:space="preserve">roboty publiczne – </w:t>
      </w:r>
      <w:r w:rsidR="00783B8A" w:rsidRPr="00783B8A">
        <w:rPr>
          <w:rFonts w:ascii="Times New Roman" w:hAnsi="Times New Roman" w:cs="Times New Roman"/>
          <w:sz w:val="24"/>
        </w:rPr>
        <w:t>6 miesięcy</w:t>
      </w:r>
    </w:p>
    <w:p w:rsidR="00502A60" w:rsidRPr="00783B8A" w:rsidRDefault="00502A60" w:rsidP="00783B8A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 xml:space="preserve">dofinansowanie wynagrodzenia osób 50+ </w:t>
      </w:r>
      <w:r w:rsidR="00A62CE6">
        <w:rPr>
          <w:rFonts w:ascii="Times New Roman" w:hAnsi="Times New Roman" w:cs="Times New Roman"/>
          <w:sz w:val="24"/>
        </w:rPr>
        <w:t>- 12</w:t>
      </w:r>
      <w:r w:rsidR="00783B8A" w:rsidRPr="00783B8A">
        <w:rPr>
          <w:rFonts w:ascii="Times New Roman" w:hAnsi="Times New Roman" w:cs="Times New Roman"/>
          <w:sz w:val="24"/>
        </w:rPr>
        <w:t xml:space="preserve"> miesięcy</w:t>
      </w:r>
    </w:p>
    <w:p w:rsidR="00502A60" w:rsidRPr="00783B8A" w:rsidRDefault="00502A60" w:rsidP="00783B8A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 xml:space="preserve">Finansowanie </w:t>
      </w:r>
      <w:r w:rsidR="00A62CE6">
        <w:rPr>
          <w:rFonts w:ascii="Times New Roman" w:hAnsi="Times New Roman" w:cs="Times New Roman"/>
          <w:sz w:val="24"/>
        </w:rPr>
        <w:t>programów rynku pracy</w:t>
      </w:r>
      <w:r w:rsidRPr="00783B8A">
        <w:rPr>
          <w:rFonts w:ascii="Times New Roman" w:hAnsi="Times New Roman" w:cs="Times New Roman"/>
          <w:sz w:val="24"/>
        </w:rPr>
        <w:t>:</w:t>
      </w:r>
    </w:p>
    <w:p w:rsidR="00502A60" w:rsidRPr="00783B8A" w:rsidRDefault="00F84808" w:rsidP="00783B8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>prace interwencyjne -</w:t>
      </w:r>
      <w:r w:rsidR="00A62CE6">
        <w:rPr>
          <w:rFonts w:ascii="Times New Roman" w:hAnsi="Times New Roman" w:cs="Times New Roman"/>
          <w:sz w:val="24"/>
        </w:rPr>
        <w:t xml:space="preserve"> 830</w:t>
      </w:r>
      <w:r w:rsidR="00502A60" w:rsidRPr="00783B8A">
        <w:rPr>
          <w:rFonts w:ascii="Times New Roman" w:hAnsi="Times New Roman" w:cs="Times New Roman"/>
          <w:sz w:val="24"/>
        </w:rPr>
        <w:t xml:space="preserve"> + składka ZUS (18%) </w:t>
      </w:r>
      <w:r w:rsidR="00783B8A" w:rsidRPr="00783B8A">
        <w:rPr>
          <w:rFonts w:ascii="Times New Roman" w:hAnsi="Times New Roman" w:cs="Times New Roman"/>
          <w:sz w:val="24"/>
        </w:rPr>
        <w:t>łącznie</w:t>
      </w:r>
      <w:r w:rsidR="00A62CE6">
        <w:rPr>
          <w:rFonts w:ascii="Times New Roman" w:hAnsi="Times New Roman" w:cs="Times New Roman"/>
          <w:sz w:val="24"/>
        </w:rPr>
        <w:t xml:space="preserve"> 979,4</w:t>
      </w:r>
      <w:r w:rsidRPr="00783B8A">
        <w:rPr>
          <w:rFonts w:ascii="Times New Roman" w:hAnsi="Times New Roman" w:cs="Times New Roman"/>
          <w:sz w:val="24"/>
        </w:rPr>
        <w:t xml:space="preserve"> </w:t>
      </w:r>
      <w:r w:rsidR="00502A60" w:rsidRPr="00783B8A">
        <w:rPr>
          <w:rFonts w:ascii="Times New Roman" w:hAnsi="Times New Roman" w:cs="Times New Roman"/>
          <w:sz w:val="24"/>
        </w:rPr>
        <w:t>miesięcznie</w:t>
      </w:r>
    </w:p>
    <w:p w:rsidR="00502A60" w:rsidRPr="00783B8A" w:rsidRDefault="00783B8A" w:rsidP="00783B8A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 xml:space="preserve">roboty publiczne </w:t>
      </w:r>
      <w:r w:rsidR="001B37AC">
        <w:rPr>
          <w:rFonts w:ascii="Times New Roman" w:hAnsi="Times New Roman" w:cs="Times New Roman"/>
          <w:sz w:val="24"/>
        </w:rPr>
        <w:t>- 1.200 + składka ZUS (18%) łącznie</w:t>
      </w:r>
      <w:r w:rsidR="00502A60" w:rsidRPr="00783B8A">
        <w:rPr>
          <w:rFonts w:ascii="Times New Roman" w:hAnsi="Times New Roman" w:cs="Times New Roman"/>
          <w:sz w:val="24"/>
        </w:rPr>
        <w:t xml:space="preserve"> 1.416</w:t>
      </w:r>
      <w:r w:rsidR="00F84808" w:rsidRPr="00783B8A">
        <w:rPr>
          <w:rFonts w:ascii="Times New Roman" w:hAnsi="Times New Roman" w:cs="Times New Roman"/>
          <w:sz w:val="24"/>
        </w:rPr>
        <w:t xml:space="preserve"> </w:t>
      </w:r>
      <w:r w:rsidR="00502A60" w:rsidRPr="00783B8A">
        <w:rPr>
          <w:rFonts w:ascii="Times New Roman" w:hAnsi="Times New Roman" w:cs="Times New Roman"/>
          <w:sz w:val="24"/>
        </w:rPr>
        <w:t>miesięcznie</w:t>
      </w:r>
    </w:p>
    <w:p w:rsidR="00502A60" w:rsidRPr="00783B8A" w:rsidRDefault="00502A60" w:rsidP="00783B8A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>dofinan</w:t>
      </w:r>
      <w:r w:rsidR="00F84808" w:rsidRPr="00783B8A">
        <w:rPr>
          <w:rFonts w:ascii="Times New Roman" w:hAnsi="Times New Roman" w:cs="Times New Roman"/>
          <w:sz w:val="24"/>
        </w:rPr>
        <w:t xml:space="preserve">sowanie wynagrodzenia osób 50+ </w:t>
      </w:r>
      <w:r w:rsidR="001B37AC">
        <w:rPr>
          <w:rFonts w:ascii="Times New Roman" w:hAnsi="Times New Roman" w:cs="Times New Roman"/>
          <w:sz w:val="24"/>
        </w:rPr>
        <w:t xml:space="preserve">   </w:t>
      </w:r>
      <w:r w:rsidR="00F84808" w:rsidRPr="00783B8A">
        <w:rPr>
          <w:rFonts w:ascii="Times New Roman" w:hAnsi="Times New Roman" w:cs="Times New Roman"/>
          <w:sz w:val="24"/>
        </w:rPr>
        <w:t xml:space="preserve">– </w:t>
      </w:r>
      <w:r w:rsidR="002F7918">
        <w:rPr>
          <w:rFonts w:ascii="Times New Roman" w:hAnsi="Times New Roman" w:cs="Times New Roman"/>
          <w:sz w:val="24"/>
        </w:rPr>
        <w:t>105</w:t>
      </w:r>
      <w:r w:rsidRPr="00783B8A">
        <w:rPr>
          <w:rFonts w:ascii="Times New Roman" w:hAnsi="Times New Roman" w:cs="Times New Roman"/>
          <w:sz w:val="24"/>
        </w:rPr>
        <w:t>0 miesięcznie</w:t>
      </w:r>
    </w:p>
    <w:p w:rsidR="00502A60" w:rsidRPr="00783B8A" w:rsidRDefault="00502A60" w:rsidP="00783B8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 xml:space="preserve">dotacje na podjęcie działalności gospodarczej – </w:t>
      </w:r>
      <w:r w:rsidR="00F84808" w:rsidRPr="00783B8A">
        <w:rPr>
          <w:rFonts w:ascii="Times New Roman" w:hAnsi="Times New Roman" w:cs="Times New Roman"/>
          <w:sz w:val="24"/>
        </w:rPr>
        <w:t xml:space="preserve">do </w:t>
      </w:r>
      <w:r w:rsidR="001B37AC">
        <w:rPr>
          <w:rFonts w:ascii="Times New Roman" w:hAnsi="Times New Roman" w:cs="Times New Roman"/>
          <w:sz w:val="24"/>
        </w:rPr>
        <w:t xml:space="preserve">wysokości </w:t>
      </w:r>
      <w:r w:rsidRPr="00783B8A">
        <w:rPr>
          <w:rFonts w:ascii="Times New Roman" w:hAnsi="Times New Roman" w:cs="Times New Roman"/>
          <w:sz w:val="24"/>
        </w:rPr>
        <w:t>24.000</w:t>
      </w:r>
    </w:p>
    <w:p w:rsidR="00502A60" w:rsidRPr="00783B8A" w:rsidRDefault="00783B8A" w:rsidP="00783B8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>wyposażenie lub doposażenie stanowiska pracy</w:t>
      </w:r>
      <w:r w:rsidR="00502A60" w:rsidRPr="00783B8A">
        <w:rPr>
          <w:rFonts w:ascii="Times New Roman" w:hAnsi="Times New Roman" w:cs="Times New Roman"/>
          <w:sz w:val="24"/>
        </w:rPr>
        <w:t xml:space="preserve"> – </w:t>
      </w:r>
      <w:r w:rsidR="00F84808" w:rsidRPr="00783B8A">
        <w:rPr>
          <w:rFonts w:ascii="Times New Roman" w:hAnsi="Times New Roman" w:cs="Times New Roman"/>
          <w:sz w:val="24"/>
        </w:rPr>
        <w:t xml:space="preserve">do </w:t>
      </w:r>
      <w:r w:rsidR="001B37AC">
        <w:rPr>
          <w:rFonts w:ascii="Times New Roman" w:hAnsi="Times New Roman" w:cs="Times New Roman"/>
          <w:sz w:val="24"/>
        </w:rPr>
        <w:t xml:space="preserve">wysokości </w:t>
      </w:r>
      <w:r w:rsidR="00502A60" w:rsidRPr="00783B8A">
        <w:rPr>
          <w:rFonts w:ascii="Times New Roman" w:hAnsi="Times New Roman" w:cs="Times New Roman"/>
          <w:sz w:val="24"/>
        </w:rPr>
        <w:t>24.000</w:t>
      </w:r>
    </w:p>
    <w:p w:rsidR="00502A60" w:rsidRPr="00A62CE6" w:rsidRDefault="00502A60" w:rsidP="00A62CE6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 xml:space="preserve">szkolenia </w:t>
      </w:r>
      <w:r w:rsidR="00A62CE6">
        <w:rPr>
          <w:rFonts w:ascii="Times New Roman" w:hAnsi="Times New Roman" w:cs="Times New Roman"/>
          <w:sz w:val="24"/>
        </w:rPr>
        <w:br/>
        <w:t>koszt jednostkowy szkolenia – 4.500 w tym:</w:t>
      </w:r>
      <w:r w:rsidRPr="00A62CE6">
        <w:rPr>
          <w:rFonts w:ascii="Times New Roman" w:hAnsi="Times New Roman" w:cs="Times New Roman"/>
          <w:sz w:val="24"/>
        </w:rPr>
        <w:br/>
        <w:t>koszty szkoleń – 3.200</w:t>
      </w:r>
      <w:r w:rsidR="00F84808" w:rsidRPr="00A62CE6">
        <w:rPr>
          <w:rFonts w:ascii="Times New Roman" w:hAnsi="Times New Roman" w:cs="Times New Roman"/>
          <w:sz w:val="24"/>
        </w:rPr>
        <w:t xml:space="preserve"> </w:t>
      </w:r>
      <w:r w:rsidRPr="00A62CE6">
        <w:rPr>
          <w:rFonts w:ascii="Times New Roman" w:hAnsi="Times New Roman" w:cs="Times New Roman"/>
          <w:sz w:val="24"/>
        </w:rPr>
        <w:br/>
        <w:t>stypendium – 1.300</w:t>
      </w:r>
      <w:r w:rsidR="00F84808" w:rsidRPr="00A62CE6">
        <w:rPr>
          <w:rFonts w:ascii="Times New Roman" w:hAnsi="Times New Roman" w:cs="Times New Roman"/>
          <w:sz w:val="24"/>
        </w:rPr>
        <w:t xml:space="preserve"> </w:t>
      </w:r>
      <w:r w:rsidR="00A62CE6">
        <w:rPr>
          <w:rFonts w:ascii="Times New Roman" w:hAnsi="Times New Roman" w:cs="Times New Roman"/>
          <w:sz w:val="24"/>
        </w:rPr>
        <w:t>(wraz ze składką ZUS)</w:t>
      </w:r>
    </w:p>
    <w:p w:rsidR="00502A60" w:rsidRPr="00783B8A" w:rsidRDefault="00783B8A" w:rsidP="00783B8A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>N</w:t>
      </w:r>
      <w:r w:rsidR="0000751A" w:rsidRPr="00783B8A">
        <w:rPr>
          <w:rFonts w:ascii="Times New Roman" w:hAnsi="Times New Roman" w:cs="Times New Roman"/>
          <w:sz w:val="24"/>
        </w:rPr>
        <w:t>a szkolenia prawa jazdy kat. C, D, E</w:t>
      </w:r>
      <w:r w:rsidR="00F84808" w:rsidRPr="00783B8A">
        <w:rPr>
          <w:rFonts w:ascii="Times New Roman" w:hAnsi="Times New Roman" w:cs="Times New Roman"/>
          <w:sz w:val="24"/>
        </w:rPr>
        <w:t xml:space="preserve"> </w:t>
      </w:r>
      <w:r w:rsidRPr="00783B8A">
        <w:rPr>
          <w:rFonts w:ascii="Times New Roman" w:hAnsi="Times New Roman" w:cs="Times New Roman"/>
          <w:sz w:val="24"/>
        </w:rPr>
        <w:t>będą kierowane osoby, które posiadają prawo jazdy kat. B co najmniej przez 3 lat.</w:t>
      </w:r>
    </w:p>
    <w:p w:rsidR="0000751A" w:rsidRPr="00783B8A" w:rsidRDefault="00783B8A" w:rsidP="00783B8A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 xml:space="preserve">Urząd Pracy będzie realizował wnioski gwarantujące efektywność zatrudnienia po zakończeniu programu. </w:t>
      </w:r>
    </w:p>
    <w:p w:rsidR="0000751A" w:rsidRPr="00783B8A" w:rsidRDefault="00783B8A" w:rsidP="00783B8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>Ponadto informujemy, że Powiatowy Urząd Pracy w Otwocku nie będzie refundował kosztów przejazdu i badań lekarskich na staż</w:t>
      </w:r>
      <w:r w:rsidR="001B37AC">
        <w:rPr>
          <w:rFonts w:ascii="Times New Roman" w:hAnsi="Times New Roman" w:cs="Times New Roman"/>
          <w:sz w:val="24"/>
        </w:rPr>
        <w:t>e i szkolenia</w:t>
      </w:r>
      <w:bookmarkStart w:id="0" w:name="_GoBack"/>
      <w:bookmarkEnd w:id="0"/>
      <w:r w:rsidRPr="00783B8A">
        <w:rPr>
          <w:rFonts w:ascii="Times New Roman" w:hAnsi="Times New Roman" w:cs="Times New Roman"/>
          <w:sz w:val="24"/>
        </w:rPr>
        <w:t xml:space="preserve">. </w:t>
      </w:r>
    </w:p>
    <w:sectPr w:rsidR="0000751A" w:rsidRPr="00783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84176"/>
    <w:multiLevelType w:val="hybridMultilevel"/>
    <w:tmpl w:val="FD5C5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36739"/>
    <w:multiLevelType w:val="hybridMultilevel"/>
    <w:tmpl w:val="9036EEFC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111162B7"/>
    <w:multiLevelType w:val="hybridMultilevel"/>
    <w:tmpl w:val="8ED2B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420D9"/>
    <w:multiLevelType w:val="hybridMultilevel"/>
    <w:tmpl w:val="AFC6E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9227F"/>
    <w:multiLevelType w:val="hybridMultilevel"/>
    <w:tmpl w:val="2F9E3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64B75"/>
    <w:multiLevelType w:val="hybridMultilevel"/>
    <w:tmpl w:val="04243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C827A5"/>
    <w:multiLevelType w:val="hybridMultilevel"/>
    <w:tmpl w:val="402E8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C82"/>
    <w:rsid w:val="0000751A"/>
    <w:rsid w:val="001B37AC"/>
    <w:rsid w:val="002F7918"/>
    <w:rsid w:val="00502A60"/>
    <w:rsid w:val="00541C82"/>
    <w:rsid w:val="005C7F6C"/>
    <w:rsid w:val="00783B8A"/>
    <w:rsid w:val="00A62CE6"/>
    <w:rsid w:val="00C343D0"/>
    <w:rsid w:val="00F8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548F23BD</Template>
  <TotalTime>4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kkasprzak</dc:creator>
  <cp:lastModifiedBy>kkasprzak</cp:lastModifiedBy>
  <cp:revision>6</cp:revision>
  <cp:lastPrinted>2018-02-01T12:09:00Z</cp:lastPrinted>
  <dcterms:created xsi:type="dcterms:W3CDTF">2018-01-31T12:36:00Z</dcterms:created>
  <dcterms:modified xsi:type="dcterms:W3CDTF">2018-02-01T12:09:00Z</dcterms:modified>
</cp:coreProperties>
</file>