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F7" w:rsidRPr="004345A1" w:rsidRDefault="002E1AF7" w:rsidP="002E1AF7">
      <w:pPr>
        <w:rPr>
          <w:rFonts w:ascii="Times New Roman" w:hAnsi="Times New Roman" w:cs="Times New Roman"/>
          <w:sz w:val="24"/>
          <w:szCs w:val="24"/>
        </w:rPr>
      </w:pPr>
      <w:r w:rsidRPr="004345A1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2E1AF7" w:rsidRPr="004345A1" w:rsidRDefault="002E1AF7" w:rsidP="002E1AF7">
      <w:pPr>
        <w:rPr>
          <w:rFonts w:ascii="Times New Roman" w:hAnsi="Times New Roman" w:cs="Times New Roman"/>
          <w:sz w:val="24"/>
          <w:szCs w:val="24"/>
        </w:rPr>
      </w:pPr>
      <w:r w:rsidRPr="004345A1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4345A1" w:rsidRDefault="002E1AF7" w:rsidP="002E1AF7">
      <w:pPr>
        <w:rPr>
          <w:rFonts w:ascii="Times New Roman" w:hAnsi="Times New Roman" w:cs="Times New Roman"/>
          <w:b/>
          <w:sz w:val="24"/>
          <w:szCs w:val="24"/>
        </w:rPr>
      </w:pPr>
      <w:r w:rsidRPr="004345A1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1C0B5C">
        <w:rPr>
          <w:rFonts w:ascii="Times New Roman" w:hAnsi="Times New Roman" w:cs="Times New Roman"/>
          <w:b/>
          <w:sz w:val="24"/>
          <w:szCs w:val="24"/>
        </w:rPr>
        <w:tab/>
      </w:r>
    </w:p>
    <w:p w:rsidR="002E1AF7" w:rsidRPr="004345A1" w:rsidRDefault="004345A1" w:rsidP="002E1AF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</w:t>
      </w:r>
      <w:r w:rsidRPr="004345A1">
        <w:rPr>
          <w:rFonts w:ascii="Times New Roman" w:hAnsi="Times New Roman" w:cs="Times New Roman"/>
          <w:i/>
        </w:rPr>
        <w:t>(nazwa zakładu pracy)</w:t>
      </w:r>
      <w:r w:rsidR="001C0B5C" w:rsidRPr="004345A1">
        <w:rPr>
          <w:rFonts w:ascii="Times New Roman" w:hAnsi="Times New Roman" w:cs="Times New Roman"/>
          <w:i/>
        </w:rPr>
        <w:tab/>
      </w:r>
      <w:r w:rsidR="002E1AF7" w:rsidRPr="004345A1">
        <w:rPr>
          <w:rFonts w:ascii="Times New Roman" w:hAnsi="Times New Roman" w:cs="Times New Roman"/>
          <w:i/>
        </w:rPr>
        <w:tab/>
      </w:r>
      <w:r w:rsidR="002E1AF7" w:rsidRPr="004345A1">
        <w:rPr>
          <w:rFonts w:ascii="Times New Roman" w:hAnsi="Times New Roman" w:cs="Times New Roman"/>
          <w:i/>
        </w:rPr>
        <w:tab/>
      </w:r>
      <w:r w:rsidR="002E1AF7" w:rsidRPr="004345A1">
        <w:rPr>
          <w:rFonts w:ascii="Times New Roman" w:hAnsi="Times New Roman" w:cs="Times New Roman"/>
          <w:i/>
        </w:rPr>
        <w:tab/>
      </w:r>
    </w:p>
    <w:p w:rsidR="002E1AF7" w:rsidRDefault="002E1AF7" w:rsidP="005A3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AF7" w:rsidRDefault="002E1AF7" w:rsidP="005A3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5C" w:rsidRDefault="001C0B5C" w:rsidP="004345A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C0B5C" w:rsidRDefault="001C0B5C" w:rsidP="005A3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519" w:rsidRPr="00EB0F4D" w:rsidRDefault="005A351C" w:rsidP="005A3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F4D">
        <w:rPr>
          <w:rFonts w:ascii="Times New Roman" w:hAnsi="Times New Roman" w:cs="Times New Roman"/>
          <w:b/>
          <w:sz w:val="24"/>
          <w:szCs w:val="24"/>
        </w:rPr>
        <w:t>INFORMACJA DOTYCZĄCA KANDYDATA DO ZATRUDNIENIA</w:t>
      </w:r>
    </w:p>
    <w:p w:rsidR="005A351C" w:rsidRDefault="005A351C" w:rsidP="005A351C">
      <w:pPr>
        <w:jc w:val="center"/>
        <w:rPr>
          <w:rFonts w:ascii="Times New Roman" w:hAnsi="Times New Roman" w:cs="Times New Roman"/>
        </w:rPr>
      </w:pPr>
    </w:p>
    <w:p w:rsidR="005A351C" w:rsidRDefault="005A351C" w:rsidP="00B1471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złożonego wniosku o zorganizowanie i finansowanie prac interwencyjnych zamierzam zatrudnić osobę bezrobotną zarejestrowaną w Powiatowym Urzędzie Pracy w Otwocku, która została już wstępnie wybrana przez mnie:</w:t>
      </w:r>
    </w:p>
    <w:p w:rsidR="005A351C" w:rsidRDefault="005A351C" w:rsidP="00B147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………………………………………………………………………………………….</w:t>
      </w:r>
    </w:p>
    <w:p w:rsidR="005A351C" w:rsidRDefault="005A351C" w:rsidP="00B147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PESEL: ………………………………………………………………………………………………</w:t>
      </w:r>
    </w:p>
    <w:p w:rsidR="005A351C" w:rsidRDefault="005A351C" w:rsidP="00B147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…………………………………………………………………………………….</w:t>
      </w:r>
    </w:p>
    <w:p w:rsidR="00B23D64" w:rsidRDefault="00B23D64" w:rsidP="005A351C">
      <w:pPr>
        <w:jc w:val="both"/>
        <w:rPr>
          <w:rFonts w:ascii="Times New Roman" w:hAnsi="Times New Roman" w:cs="Times New Roman"/>
        </w:rPr>
      </w:pPr>
    </w:p>
    <w:p w:rsidR="00B23D64" w:rsidRDefault="00B23D64" w:rsidP="005A351C">
      <w:pPr>
        <w:jc w:val="both"/>
        <w:rPr>
          <w:rFonts w:ascii="Times New Roman" w:hAnsi="Times New Roman" w:cs="Times New Roman"/>
        </w:rPr>
      </w:pPr>
    </w:p>
    <w:p w:rsidR="00B23D64" w:rsidRDefault="002E1AF7" w:rsidP="005A35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……………………………………………………….</w:t>
      </w:r>
    </w:p>
    <w:p w:rsidR="00B23D64" w:rsidRPr="00B23D64" w:rsidRDefault="002E1AF7" w:rsidP="002E1AF7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(data)</w:t>
      </w:r>
      <w:r w:rsidR="001C0B5C">
        <w:rPr>
          <w:rFonts w:ascii="Times New Roman" w:hAnsi="Times New Roman" w:cs="Times New Roman"/>
          <w:i/>
          <w:sz w:val="20"/>
          <w:szCs w:val="20"/>
        </w:rPr>
        <w:tab/>
      </w:r>
      <w:r w:rsidR="00B23D64" w:rsidRPr="00B23D64">
        <w:rPr>
          <w:rFonts w:ascii="Times New Roman" w:hAnsi="Times New Roman" w:cs="Times New Roman"/>
          <w:i/>
          <w:sz w:val="20"/>
          <w:szCs w:val="20"/>
        </w:rPr>
        <w:tab/>
      </w:r>
      <w:r w:rsidR="00B23D64" w:rsidRPr="00B23D64">
        <w:rPr>
          <w:rFonts w:ascii="Times New Roman" w:hAnsi="Times New Roman" w:cs="Times New Roman"/>
          <w:i/>
          <w:sz w:val="20"/>
          <w:szCs w:val="20"/>
        </w:rPr>
        <w:tab/>
      </w:r>
      <w:r w:rsidR="00B23D64" w:rsidRPr="00B23D64">
        <w:rPr>
          <w:rFonts w:ascii="Times New Roman" w:hAnsi="Times New Roman" w:cs="Times New Roman"/>
          <w:i/>
          <w:sz w:val="20"/>
          <w:szCs w:val="20"/>
        </w:rPr>
        <w:tab/>
      </w:r>
      <w:r w:rsidR="00B23D64" w:rsidRPr="00B23D64">
        <w:rPr>
          <w:rFonts w:ascii="Times New Roman" w:hAnsi="Times New Roman" w:cs="Times New Roman"/>
          <w:i/>
          <w:sz w:val="18"/>
          <w:szCs w:val="18"/>
        </w:rPr>
        <w:t>(podpis osoby upoważnionej do reprezentowania Wnioskodawcy)</w:t>
      </w:r>
    </w:p>
    <w:sectPr w:rsidR="00B23D64" w:rsidRPr="00B23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72"/>
    <w:rsid w:val="001C0B5C"/>
    <w:rsid w:val="002E1AF7"/>
    <w:rsid w:val="004345A1"/>
    <w:rsid w:val="004A6450"/>
    <w:rsid w:val="005A351C"/>
    <w:rsid w:val="00693E72"/>
    <w:rsid w:val="00B1471D"/>
    <w:rsid w:val="00B23D64"/>
    <w:rsid w:val="00E75519"/>
    <w:rsid w:val="00EB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06AE"/>
  <w15:chartTrackingRefBased/>
  <w15:docId w15:val="{74261D90-0779-4569-93CA-5485A509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E53E33BD</Template>
  <TotalTime>9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Romsicka</dc:creator>
  <cp:keywords/>
  <dc:description/>
  <cp:lastModifiedBy>Beata Romsicka</cp:lastModifiedBy>
  <cp:revision>9</cp:revision>
  <dcterms:created xsi:type="dcterms:W3CDTF">2024-08-13T10:47:00Z</dcterms:created>
  <dcterms:modified xsi:type="dcterms:W3CDTF">2024-08-13T13:01:00Z</dcterms:modified>
</cp:coreProperties>
</file>