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AA" w:rsidRDefault="00AA5FAA" w:rsidP="00D83288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D56D52" w:rsidRPr="00F10603" w:rsidRDefault="00F10603" w:rsidP="00D83288">
      <w:pPr>
        <w:shd w:val="clear" w:color="auto" w:fill="FFFFFF"/>
        <w:jc w:val="center"/>
        <w:rPr>
          <w:rFonts w:ascii="Times New Roman" w:hAnsi="Times New Roman"/>
          <w:b/>
        </w:rPr>
      </w:pPr>
      <w:r w:rsidRPr="00F10603">
        <w:rPr>
          <w:rFonts w:ascii="Times New Roman" w:hAnsi="Times New Roman"/>
          <w:b/>
        </w:rPr>
        <w:t>Rozdział  limitu środków F</w:t>
      </w:r>
      <w:r w:rsidR="00160A4B" w:rsidRPr="00F10603">
        <w:rPr>
          <w:rFonts w:ascii="Times New Roman" w:hAnsi="Times New Roman"/>
          <w:b/>
        </w:rPr>
        <w:t>unduszu</w:t>
      </w:r>
      <w:r w:rsidRPr="00F10603">
        <w:rPr>
          <w:rFonts w:ascii="Times New Roman" w:hAnsi="Times New Roman"/>
          <w:b/>
        </w:rPr>
        <w:t xml:space="preserve"> P</w:t>
      </w:r>
      <w:r w:rsidR="00160A4B" w:rsidRPr="00F10603">
        <w:rPr>
          <w:rFonts w:ascii="Times New Roman" w:hAnsi="Times New Roman"/>
          <w:b/>
        </w:rPr>
        <w:t>racy</w:t>
      </w:r>
      <w:r w:rsidRPr="00F10603">
        <w:rPr>
          <w:rFonts w:ascii="Times New Roman" w:hAnsi="Times New Roman"/>
          <w:b/>
        </w:rPr>
        <w:t xml:space="preserve">  </w:t>
      </w:r>
      <w:r w:rsidR="00160A4B">
        <w:rPr>
          <w:rFonts w:ascii="Times New Roman" w:hAnsi="Times New Roman"/>
          <w:b/>
        </w:rPr>
        <w:t xml:space="preserve">przyznanych </w:t>
      </w:r>
      <w:r w:rsidRPr="00F10603">
        <w:rPr>
          <w:rFonts w:ascii="Times New Roman" w:hAnsi="Times New Roman"/>
          <w:b/>
        </w:rPr>
        <w:t>na finansowanie programów  na rzecz promocji zatrudnienia, łagodzenia skutków bezrobocia i aktywizacji zawodowej oraz środków</w:t>
      </w:r>
      <w:r w:rsidR="00160A4B">
        <w:rPr>
          <w:rFonts w:ascii="Times New Roman" w:hAnsi="Times New Roman"/>
          <w:b/>
        </w:rPr>
        <w:t xml:space="preserve"> z</w:t>
      </w:r>
      <w:r w:rsidRPr="00F10603">
        <w:rPr>
          <w:rFonts w:ascii="Times New Roman" w:hAnsi="Times New Roman"/>
          <w:b/>
        </w:rPr>
        <w:t xml:space="preserve"> K</w:t>
      </w:r>
      <w:r w:rsidR="00160A4B" w:rsidRPr="00F10603">
        <w:rPr>
          <w:rFonts w:ascii="Times New Roman" w:hAnsi="Times New Roman"/>
          <w:b/>
        </w:rPr>
        <w:t>rajowego</w:t>
      </w:r>
      <w:r w:rsidRPr="00F10603">
        <w:rPr>
          <w:rFonts w:ascii="Times New Roman" w:hAnsi="Times New Roman"/>
          <w:b/>
        </w:rPr>
        <w:t xml:space="preserve"> F</w:t>
      </w:r>
      <w:r w:rsidR="00160A4B" w:rsidRPr="00F10603">
        <w:rPr>
          <w:rFonts w:ascii="Times New Roman" w:hAnsi="Times New Roman"/>
          <w:b/>
        </w:rPr>
        <w:t>unduszu</w:t>
      </w:r>
      <w:r w:rsidRPr="00F10603">
        <w:rPr>
          <w:rFonts w:ascii="Times New Roman" w:hAnsi="Times New Roman"/>
          <w:b/>
        </w:rPr>
        <w:t xml:space="preserve"> S</w:t>
      </w:r>
      <w:r w:rsidR="00160A4B" w:rsidRPr="00F10603">
        <w:rPr>
          <w:rFonts w:ascii="Times New Roman" w:hAnsi="Times New Roman"/>
          <w:b/>
        </w:rPr>
        <w:t>zkoleniowego</w:t>
      </w:r>
      <w:r w:rsidRPr="00F10603">
        <w:rPr>
          <w:rFonts w:ascii="Times New Roman" w:hAnsi="Times New Roman"/>
          <w:b/>
        </w:rPr>
        <w:t xml:space="preserve"> na  kształcenie ustawiczne pracowników i pracodawców na </w:t>
      </w:r>
      <w:r w:rsidR="00784DF1">
        <w:rPr>
          <w:rFonts w:ascii="Times New Roman" w:hAnsi="Times New Roman"/>
          <w:b/>
        </w:rPr>
        <w:t xml:space="preserve">rok </w:t>
      </w:r>
      <w:r w:rsidRPr="00F10603">
        <w:rPr>
          <w:rFonts w:ascii="Times New Roman" w:hAnsi="Times New Roman"/>
          <w:b/>
        </w:rPr>
        <w:t xml:space="preserve">2020 </w:t>
      </w:r>
    </w:p>
    <w:tbl>
      <w:tblPr>
        <w:tblpPr w:leftFromText="141" w:rightFromText="141" w:vertAnchor="text" w:horzAnchor="margin" w:tblpX="172" w:tblpY="20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193"/>
        <w:gridCol w:w="1275"/>
        <w:gridCol w:w="1134"/>
        <w:gridCol w:w="1276"/>
        <w:gridCol w:w="1418"/>
        <w:gridCol w:w="1275"/>
      </w:tblGrid>
      <w:tr w:rsidR="005C63B9" w:rsidRPr="00CF58C8" w:rsidTr="005C63B9">
        <w:trPr>
          <w:cantSplit/>
          <w:trHeight w:val="356"/>
        </w:trPr>
        <w:tc>
          <w:tcPr>
            <w:tcW w:w="609" w:type="dxa"/>
            <w:vMerge w:val="restart"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F58C8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193" w:type="dxa"/>
            <w:vMerge w:val="restart"/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65862">
              <w:rPr>
                <w:rFonts w:ascii="Times New Roman" w:hAnsi="Times New Roman"/>
                <w:b/>
                <w:sz w:val="18"/>
                <w:szCs w:val="24"/>
              </w:rPr>
              <w:t>Programy rynku pracy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65862">
              <w:rPr>
                <w:rFonts w:ascii="Times New Roman" w:hAnsi="Times New Roman"/>
                <w:b/>
                <w:sz w:val="18"/>
                <w:szCs w:val="24"/>
              </w:rPr>
              <w:t xml:space="preserve">Ogólny 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limit 2020</w:t>
            </w:r>
            <w:r w:rsidRPr="00E65862">
              <w:rPr>
                <w:rFonts w:ascii="Times New Roman" w:hAnsi="Times New Roman"/>
                <w:b/>
                <w:sz w:val="18"/>
                <w:szCs w:val="24"/>
              </w:rPr>
              <w:t xml:space="preserve"> roku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3B9" w:rsidRPr="005C63B9" w:rsidRDefault="005C63B9" w:rsidP="005C63B9">
            <w:pPr>
              <w:spacing w:after="0" w:line="240" w:lineRule="auto"/>
              <w:jc w:val="center"/>
              <w:rPr>
                <w:b/>
              </w:rPr>
            </w:pPr>
            <w:r w:rsidRPr="005C63B9">
              <w:rPr>
                <w:b/>
              </w:rPr>
              <w:t>w tym</w:t>
            </w:r>
          </w:p>
        </w:tc>
      </w:tr>
      <w:tr w:rsidR="005C63B9" w:rsidRPr="00CF58C8" w:rsidTr="005C63B9">
        <w:trPr>
          <w:cantSplit/>
          <w:trHeight w:val="575"/>
        </w:trPr>
        <w:tc>
          <w:tcPr>
            <w:tcW w:w="609" w:type="dxa"/>
            <w:vMerge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3" w:type="dxa"/>
            <w:vMerge/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5C63B9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65862">
              <w:rPr>
                <w:rFonts w:ascii="Times New Roman" w:hAnsi="Times New Roman"/>
                <w:b/>
                <w:sz w:val="18"/>
                <w:szCs w:val="20"/>
              </w:rPr>
              <w:t>ALGO</w:t>
            </w:r>
          </w:p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65862">
              <w:rPr>
                <w:rFonts w:ascii="Times New Roman" w:hAnsi="Times New Roman"/>
                <w:b/>
                <w:sz w:val="18"/>
                <w:szCs w:val="20"/>
              </w:rPr>
              <w:t>RYTM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65862">
              <w:rPr>
                <w:rFonts w:ascii="Times New Roman" w:hAnsi="Times New Roman"/>
                <w:b/>
                <w:szCs w:val="24"/>
              </w:rPr>
              <w:t>EFS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5862">
              <w:rPr>
                <w:rFonts w:ascii="Times New Roman" w:hAnsi="Times New Roman"/>
                <w:b/>
                <w:sz w:val="18"/>
                <w:szCs w:val="18"/>
              </w:rPr>
              <w:t>Krajowy Fundusz Szkoleniowy</w:t>
            </w:r>
          </w:p>
        </w:tc>
      </w:tr>
      <w:tr w:rsidR="005C63B9" w:rsidRPr="00CF58C8" w:rsidTr="005C63B9">
        <w:trPr>
          <w:cantSplit/>
          <w:trHeight w:val="453"/>
        </w:trPr>
        <w:tc>
          <w:tcPr>
            <w:tcW w:w="609" w:type="dxa"/>
            <w:vMerge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3" w:type="dxa"/>
            <w:vMerge/>
            <w:shd w:val="clear" w:color="auto" w:fill="FFFFFF"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65862">
              <w:rPr>
                <w:rFonts w:ascii="Times New Roman" w:hAnsi="Times New Roman"/>
                <w:b/>
                <w:sz w:val="18"/>
                <w:szCs w:val="24"/>
              </w:rPr>
              <w:t>POWER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65862">
              <w:rPr>
                <w:rFonts w:ascii="Times New Roman" w:hAnsi="Times New Roman"/>
                <w:b/>
                <w:sz w:val="18"/>
                <w:szCs w:val="24"/>
              </w:rPr>
              <w:t>RPO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5C63B9" w:rsidRPr="00CF58C8" w:rsidTr="00160A4B">
        <w:trPr>
          <w:trHeight w:val="419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F58C8">
              <w:rPr>
                <w:rFonts w:ascii="Times New Roman" w:hAnsi="Times New Roman"/>
                <w:b/>
                <w:sz w:val="20"/>
                <w:szCs w:val="24"/>
              </w:rPr>
              <w:t>OGÓŁEM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E65862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4.773.000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867.444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E65862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1.519.000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1.648.856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E65862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737.700</w:t>
            </w:r>
          </w:p>
        </w:tc>
      </w:tr>
      <w:tr w:rsidR="005C63B9" w:rsidRPr="00CF58C8" w:rsidTr="00160A4B">
        <w:trPr>
          <w:trHeight w:val="414"/>
        </w:trPr>
        <w:tc>
          <w:tcPr>
            <w:tcW w:w="609" w:type="dxa"/>
            <w:tcBorders>
              <w:top w:val="single" w:sz="4" w:space="0" w:color="auto"/>
            </w:tcBorders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F58C8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93" w:type="dxa"/>
            <w:shd w:val="clear" w:color="auto" w:fill="FFFFFF"/>
          </w:tcPr>
          <w:p w:rsidR="00784DF1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Szkolenia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05647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05647D">
              <w:rPr>
                <w:rFonts w:ascii="Times New Roman" w:hAnsi="Times New Roman"/>
                <w:b/>
                <w:sz w:val="20"/>
              </w:rPr>
              <w:t>40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="0005647D">
              <w:rPr>
                <w:rFonts w:ascii="Times New Roman" w:hAnsi="Times New Roman"/>
                <w:b/>
                <w:sz w:val="20"/>
              </w:rPr>
              <w:t>0</w:t>
            </w:r>
            <w:r>
              <w:rPr>
                <w:rFonts w:ascii="Times New Roman" w:hAnsi="Times New Roman"/>
                <w:b/>
                <w:sz w:val="20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160A4B" w:rsidRDefault="0005647D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60.000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160A4B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60A4B">
              <w:rPr>
                <w:rFonts w:ascii="Times New Roman" w:hAnsi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160A4B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60A4B">
              <w:rPr>
                <w:rFonts w:ascii="Times New Roman" w:hAnsi="Times New Roman"/>
                <w:b/>
                <w:sz w:val="20"/>
                <w:szCs w:val="20"/>
              </w:rPr>
              <w:t>80.000</w:t>
            </w:r>
            <w:r w:rsidRPr="00160A4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459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Bon stażowy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6.440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6.440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581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Bon zatrudnieniowy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469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Staż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857.856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150.000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389.000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318.856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566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Prace interwencyjne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70.500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70.500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434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Roboty publiczne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05647D" w:rsidP="0005647D">
            <w:pPr>
              <w:shd w:val="clear" w:color="auto" w:fill="FFFFFF"/>
              <w:tabs>
                <w:tab w:val="left" w:pos="1360"/>
                <w:tab w:val="right" w:pos="148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387.004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05647D" w:rsidP="0005647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387.0</w:t>
            </w:r>
            <w:r w:rsidR="005C63B9">
              <w:rPr>
                <w:rFonts w:ascii="Times New Roman" w:hAnsi="Times New Roman"/>
                <w:b/>
                <w:sz w:val="20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718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Wsparcie zatrudnienia 50+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130.000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130.000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rPr>
          <w:trHeight w:val="851"/>
        </w:trPr>
        <w:tc>
          <w:tcPr>
            <w:tcW w:w="609" w:type="dxa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CF58C8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FFFFFF"/>
          </w:tcPr>
          <w:p w:rsidR="005C63B9" w:rsidRPr="00CF58C8" w:rsidRDefault="005C63B9" w:rsidP="005C6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Dotacje na działalność gospodarczą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2.104.000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24.000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980.000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1.100.000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3B9" w:rsidRPr="00CF58C8" w:rsidRDefault="005C63B9" w:rsidP="00160A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609" w:type="dxa"/>
          </w:tcPr>
          <w:p w:rsidR="005C63B9" w:rsidRPr="00CF58C8" w:rsidRDefault="005C63B9" w:rsidP="005C63B9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CF58C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93" w:type="dxa"/>
          </w:tcPr>
          <w:p w:rsidR="005C63B9" w:rsidRPr="00CF58C8" w:rsidRDefault="005C63B9" w:rsidP="005C63B9">
            <w:pPr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Wyposażenie lub doposażenie stanowiska pracy</w:t>
            </w:r>
          </w:p>
        </w:tc>
        <w:tc>
          <w:tcPr>
            <w:tcW w:w="1275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200.000</w:t>
            </w:r>
          </w:p>
        </w:tc>
        <w:tc>
          <w:tcPr>
            <w:tcW w:w="1134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50.000</w:t>
            </w:r>
          </w:p>
        </w:tc>
        <w:tc>
          <w:tcPr>
            <w:tcW w:w="1418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150.000</w:t>
            </w:r>
          </w:p>
        </w:tc>
        <w:tc>
          <w:tcPr>
            <w:tcW w:w="1275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609" w:type="dxa"/>
          </w:tcPr>
          <w:p w:rsidR="005C63B9" w:rsidRPr="00CF58C8" w:rsidRDefault="005C63B9" w:rsidP="005C63B9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CF58C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93" w:type="dxa"/>
          </w:tcPr>
          <w:p w:rsidR="005C63B9" w:rsidRPr="00CF58C8" w:rsidRDefault="005C63B9" w:rsidP="005C63B9">
            <w:pPr>
              <w:spacing w:after="0"/>
              <w:rPr>
                <w:rFonts w:ascii="Times New Roman" w:hAnsi="Times New Roman"/>
                <w:sz w:val="20"/>
              </w:rPr>
            </w:pPr>
            <w:r w:rsidRPr="00CF58C8">
              <w:rPr>
                <w:rFonts w:ascii="Times New Roman" w:hAnsi="Times New Roman"/>
                <w:sz w:val="20"/>
              </w:rPr>
              <w:t>Prace społecznie użyteczne</w:t>
            </w:r>
          </w:p>
        </w:tc>
        <w:tc>
          <w:tcPr>
            <w:tcW w:w="1275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25.000</w:t>
            </w:r>
          </w:p>
        </w:tc>
        <w:tc>
          <w:tcPr>
            <w:tcW w:w="1134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25.000</w:t>
            </w:r>
          </w:p>
        </w:tc>
        <w:tc>
          <w:tcPr>
            <w:tcW w:w="1276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609" w:type="dxa"/>
            <w:tcBorders>
              <w:bottom w:val="single" w:sz="4" w:space="0" w:color="auto"/>
            </w:tcBorders>
          </w:tcPr>
          <w:p w:rsidR="005C63B9" w:rsidRPr="00CF58C8" w:rsidRDefault="005C63B9" w:rsidP="005C63B9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CF58C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C63B9" w:rsidRDefault="005C63B9" w:rsidP="005C63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F58C8">
              <w:rPr>
                <w:rFonts w:ascii="Times New Roman" w:hAnsi="Times New Roman"/>
                <w:sz w:val="20"/>
              </w:rPr>
              <w:t xml:space="preserve">Inne wydatki, w </w:t>
            </w:r>
            <w:r w:rsidRPr="0027422D">
              <w:rPr>
                <w:rFonts w:ascii="Times New Roman" w:hAnsi="Times New Roman"/>
                <w:sz w:val="18"/>
                <w:szCs w:val="18"/>
              </w:rPr>
              <w:t>tym:</w:t>
            </w:r>
          </w:p>
          <w:p w:rsidR="005C63B9" w:rsidRPr="00CF58C8" w:rsidRDefault="005C63B9" w:rsidP="005C63B9">
            <w:pPr>
              <w:spacing w:after="0"/>
              <w:rPr>
                <w:rFonts w:ascii="Times New Roman" w:hAnsi="Times New Roman"/>
                <w:sz w:val="20"/>
              </w:rPr>
            </w:pPr>
            <w:r w:rsidRPr="0027422D">
              <w:rPr>
                <w:rFonts w:ascii="Times New Roman" w:hAnsi="Times New Roman"/>
                <w:sz w:val="18"/>
                <w:szCs w:val="18"/>
              </w:rPr>
              <w:t>- badania lekarskie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 w:rsidRPr="00CF58C8">
              <w:rPr>
                <w:rFonts w:ascii="Times New Roman" w:hAnsi="Times New Roman"/>
                <w:b/>
                <w:sz w:val="20"/>
              </w:rPr>
              <w:t>500</w:t>
            </w:r>
          </w:p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 w:rsidRPr="00CF58C8">
              <w:rPr>
                <w:rFonts w:ascii="Times New Roman" w:hAnsi="Times New Roman"/>
                <w:b/>
                <w:sz w:val="20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63B9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</w:p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 w:rsidRPr="00CF58C8">
              <w:rPr>
                <w:rFonts w:ascii="Times New Roman" w:hAnsi="Times New Roman"/>
                <w:b/>
                <w:sz w:val="20"/>
              </w:rPr>
              <w:t>500</w:t>
            </w:r>
          </w:p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 w:rsidRPr="00CF58C8">
              <w:rPr>
                <w:rFonts w:ascii="Times New Roman" w:hAnsi="Times New Roman"/>
                <w:b/>
                <w:sz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F58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63B9" w:rsidRPr="00CF58C8" w:rsidTr="00160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09" w:type="dxa"/>
            <w:shd w:val="clear" w:color="auto" w:fill="FFFFFF" w:themeFill="background1"/>
          </w:tcPr>
          <w:p w:rsidR="005C63B9" w:rsidRPr="00CF58C8" w:rsidRDefault="005C63B9" w:rsidP="0005647D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05647D">
              <w:rPr>
                <w:rFonts w:ascii="Times New Roman" w:hAnsi="Times New Roman"/>
                <w:sz w:val="20"/>
              </w:rPr>
              <w:t>2</w:t>
            </w:r>
            <w:r w:rsidRPr="00CF58C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93" w:type="dxa"/>
            <w:shd w:val="clear" w:color="auto" w:fill="FFFFFF" w:themeFill="background1"/>
          </w:tcPr>
          <w:p w:rsidR="005C63B9" w:rsidRPr="00276B01" w:rsidRDefault="005C63B9" w:rsidP="005C63B9">
            <w:pPr>
              <w:spacing w:after="0"/>
              <w:rPr>
                <w:rFonts w:ascii="Times New Roman" w:hAnsi="Times New Roman"/>
                <w:sz w:val="20"/>
              </w:rPr>
            </w:pPr>
            <w:r w:rsidRPr="00276B01">
              <w:rPr>
                <w:rFonts w:ascii="Times New Roman" w:hAnsi="Times New Roman"/>
                <w:sz w:val="20"/>
              </w:rPr>
              <w:t>Krajowy Fundusz Szkoleniowy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737.700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63B9" w:rsidRPr="00CF58C8" w:rsidRDefault="005C63B9" w:rsidP="00160A4B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737.700</w:t>
            </w:r>
          </w:p>
        </w:tc>
      </w:tr>
    </w:tbl>
    <w:p w:rsidR="00E65862" w:rsidRDefault="00E65862">
      <w:pPr>
        <w:shd w:val="clear" w:color="auto" w:fill="FFFFFF"/>
        <w:spacing w:after="0"/>
        <w:jc w:val="both"/>
        <w:rPr>
          <w:rFonts w:ascii="Times New Roman" w:hAnsi="Times New Roman"/>
          <w:szCs w:val="24"/>
        </w:rPr>
      </w:pPr>
    </w:p>
    <w:sectPr w:rsidR="00E65862" w:rsidSect="00160A4B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4B" w:rsidRDefault="00160A4B" w:rsidP="00645406">
      <w:pPr>
        <w:spacing w:after="0" w:line="240" w:lineRule="auto"/>
      </w:pPr>
      <w:r>
        <w:separator/>
      </w:r>
    </w:p>
  </w:endnote>
  <w:endnote w:type="continuationSeparator" w:id="0">
    <w:p w:rsidR="00160A4B" w:rsidRDefault="00160A4B" w:rsidP="0064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4B" w:rsidRDefault="00160A4B" w:rsidP="00645406">
      <w:pPr>
        <w:spacing w:after="0" w:line="240" w:lineRule="auto"/>
      </w:pPr>
      <w:r>
        <w:separator/>
      </w:r>
    </w:p>
  </w:footnote>
  <w:footnote w:type="continuationSeparator" w:id="0">
    <w:p w:rsidR="00160A4B" w:rsidRDefault="00160A4B" w:rsidP="0064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E09"/>
    <w:multiLevelType w:val="hybridMultilevel"/>
    <w:tmpl w:val="403A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A14"/>
    <w:multiLevelType w:val="hybridMultilevel"/>
    <w:tmpl w:val="67DA9A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C83A08"/>
    <w:multiLevelType w:val="hybridMultilevel"/>
    <w:tmpl w:val="19A8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D33E8"/>
    <w:multiLevelType w:val="hybridMultilevel"/>
    <w:tmpl w:val="0DA4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A393B"/>
    <w:multiLevelType w:val="hybridMultilevel"/>
    <w:tmpl w:val="9F062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C0FE8"/>
    <w:multiLevelType w:val="hybridMultilevel"/>
    <w:tmpl w:val="C4407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F7"/>
    <w:rsid w:val="000013C5"/>
    <w:rsid w:val="0000321D"/>
    <w:rsid w:val="00011387"/>
    <w:rsid w:val="00012C98"/>
    <w:rsid w:val="000134B0"/>
    <w:rsid w:val="00013A82"/>
    <w:rsid w:val="00017DFC"/>
    <w:rsid w:val="000337DF"/>
    <w:rsid w:val="00047333"/>
    <w:rsid w:val="0005647D"/>
    <w:rsid w:val="00063616"/>
    <w:rsid w:val="000A2C5F"/>
    <w:rsid w:val="000A4F46"/>
    <w:rsid w:val="000B3DA7"/>
    <w:rsid w:val="000C3B5D"/>
    <w:rsid w:val="000D053D"/>
    <w:rsid w:val="000D2C46"/>
    <w:rsid w:val="000D3AC4"/>
    <w:rsid w:val="00104E03"/>
    <w:rsid w:val="00127CE8"/>
    <w:rsid w:val="00131321"/>
    <w:rsid w:val="00131F0D"/>
    <w:rsid w:val="00134D8F"/>
    <w:rsid w:val="00136FD6"/>
    <w:rsid w:val="00150A8B"/>
    <w:rsid w:val="00160A4B"/>
    <w:rsid w:val="00170A52"/>
    <w:rsid w:val="00170EFE"/>
    <w:rsid w:val="00177956"/>
    <w:rsid w:val="00181424"/>
    <w:rsid w:val="00186765"/>
    <w:rsid w:val="00190C9D"/>
    <w:rsid w:val="001B5A89"/>
    <w:rsid w:val="001C796B"/>
    <w:rsid w:val="001D2564"/>
    <w:rsid w:val="001F75F7"/>
    <w:rsid w:val="002020A6"/>
    <w:rsid w:val="00207AAE"/>
    <w:rsid w:val="002120EC"/>
    <w:rsid w:val="002163F2"/>
    <w:rsid w:val="00217A22"/>
    <w:rsid w:val="00232ED1"/>
    <w:rsid w:val="00233F92"/>
    <w:rsid w:val="00263D03"/>
    <w:rsid w:val="00266610"/>
    <w:rsid w:val="0027422D"/>
    <w:rsid w:val="00275F2A"/>
    <w:rsid w:val="00276B01"/>
    <w:rsid w:val="002863A5"/>
    <w:rsid w:val="00286B65"/>
    <w:rsid w:val="002913CF"/>
    <w:rsid w:val="002946F2"/>
    <w:rsid w:val="00295C52"/>
    <w:rsid w:val="002B2028"/>
    <w:rsid w:val="002C1F6B"/>
    <w:rsid w:val="002E614F"/>
    <w:rsid w:val="002F363D"/>
    <w:rsid w:val="003044AE"/>
    <w:rsid w:val="00306674"/>
    <w:rsid w:val="003165F8"/>
    <w:rsid w:val="00320C66"/>
    <w:rsid w:val="00327529"/>
    <w:rsid w:val="003318E0"/>
    <w:rsid w:val="00343F8B"/>
    <w:rsid w:val="003443A2"/>
    <w:rsid w:val="00346785"/>
    <w:rsid w:val="003535B5"/>
    <w:rsid w:val="00353746"/>
    <w:rsid w:val="00356C7C"/>
    <w:rsid w:val="00366F29"/>
    <w:rsid w:val="00371232"/>
    <w:rsid w:val="00371D32"/>
    <w:rsid w:val="003A4566"/>
    <w:rsid w:val="003A5161"/>
    <w:rsid w:val="003C251D"/>
    <w:rsid w:val="003C49A1"/>
    <w:rsid w:val="003C4DFE"/>
    <w:rsid w:val="003D3286"/>
    <w:rsid w:val="003E0785"/>
    <w:rsid w:val="003F0130"/>
    <w:rsid w:val="003F786B"/>
    <w:rsid w:val="00424F4F"/>
    <w:rsid w:val="004262B8"/>
    <w:rsid w:val="0043628B"/>
    <w:rsid w:val="004365A7"/>
    <w:rsid w:val="00437972"/>
    <w:rsid w:val="004430F1"/>
    <w:rsid w:val="0047729F"/>
    <w:rsid w:val="00477BE2"/>
    <w:rsid w:val="004846B7"/>
    <w:rsid w:val="00492D96"/>
    <w:rsid w:val="004A478E"/>
    <w:rsid w:val="004B016B"/>
    <w:rsid w:val="004B6A34"/>
    <w:rsid w:val="004B6EC5"/>
    <w:rsid w:val="004C2F28"/>
    <w:rsid w:val="004C3FF2"/>
    <w:rsid w:val="004D1DB5"/>
    <w:rsid w:val="00507225"/>
    <w:rsid w:val="00507230"/>
    <w:rsid w:val="00533CDE"/>
    <w:rsid w:val="005418C4"/>
    <w:rsid w:val="0055217F"/>
    <w:rsid w:val="00556B94"/>
    <w:rsid w:val="005955AA"/>
    <w:rsid w:val="005C4E62"/>
    <w:rsid w:val="005C5FA9"/>
    <w:rsid w:val="005C63B9"/>
    <w:rsid w:val="005D65CE"/>
    <w:rsid w:val="005F255D"/>
    <w:rsid w:val="005F5D25"/>
    <w:rsid w:val="005F7CC4"/>
    <w:rsid w:val="006005FA"/>
    <w:rsid w:val="0063148C"/>
    <w:rsid w:val="006315F4"/>
    <w:rsid w:val="006404CC"/>
    <w:rsid w:val="006404D2"/>
    <w:rsid w:val="0064359C"/>
    <w:rsid w:val="00643C98"/>
    <w:rsid w:val="00645406"/>
    <w:rsid w:val="00647236"/>
    <w:rsid w:val="006518CC"/>
    <w:rsid w:val="006545C0"/>
    <w:rsid w:val="00660A94"/>
    <w:rsid w:val="00660B3F"/>
    <w:rsid w:val="006671F7"/>
    <w:rsid w:val="00671938"/>
    <w:rsid w:val="00690599"/>
    <w:rsid w:val="0069739D"/>
    <w:rsid w:val="006A0D9B"/>
    <w:rsid w:val="006A359B"/>
    <w:rsid w:val="006C6656"/>
    <w:rsid w:val="006D223C"/>
    <w:rsid w:val="006D7ABA"/>
    <w:rsid w:val="006E1D05"/>
    <w:rsid w:val="007078DF"/>
    <w:rsid w:val="00707B30"/>
    <w:rsid w:val="007108E1"/>
    <w:rsid w:val="00716ECD"/>
    <w:rsid w:val="00741FFF"/>
    <w:rsid w:val="00747C1F"/>
    <w:rsid w:val="00751C5C"/>
    <w:rsid w:val="0075252F"/>
    <w:rsid w:val="00774B8B"/>
    <w:rsid w:val="00782B93"/>
    <w:rsid w:val="00784DF1"/>
    <w:rsid w:val="00786E47"/>
    <w:rsid w:val="007870FB"/>
    <w:rsid w:val="00787600"/>
    <w:rsid w:val="00790FF7"/>
    <w:rsid w:val="007940C7"/>
    <w:rsid w:val="00795DCE"/>
    <w:rsid w:val="007A7454"/>
    <w:rsid w:val="007B28ED"/>
    <w:rsid w:val="007C2D96"/>
    <w:rsid w:val="007C41E2"/>
    <w:rsid w:val="007E02CC"/>
    <w:rsid w:val="007E05CC"/>
    <w:rsid w:val="007F2B4E"/>
    <w:rsid w:val="00846255"/>
    <w:rsid w:val="00847CCA"/>
    <w:rsid w:val="008517EE"/>
    <w:rsid w:val="00862D10"/>
    <w:rsid w:val="0086683C"/>
    <w:rsid w:val="0087313D"/>
    <w:rsid w:val="00884D66"/>
    <w:rsid w:val="00896A78"/>
    <w:rsid w:val="008A0717"/>
    <w:rsid w:val="008A7D64"/>
    <w:rsid w:val="008B5F8B"/>
    <w:rsid w:val="008F2C76"/>
    <w:rsid w:val="0091779E"/>
    <w:rsid w:val="00923A75"/>
    <w:rsid w:val="00925320"/>
    <w:rsid w:val="00927617"/>
    <w:rsid w:val="009303CF"/>
    <w:rsid w:val="00930FA8"/>
    <w:rsid w:val="009373C8"/>
    <w:rsid w:val="009731A9"/>
    <w:rsid w:val="009A48F7"/>
    <w:rsid w:val="009B2915"/>
    <w:rsid w:val="009B3D02"/>
    <w:rsid w:val="009C6D49"/>
    <w:rsid w:val="009D439F"/>
    <w:rsid w:val="009E3184"/>
    <w:rsid w:val="00A10E28"/>
    <w:rsid w:val="00A144A7"/>
    <w:rsid w:val="00A311EC"/>
    <w:rsid w:val="00A40A27"/>
    <w:rsid w:val="00A56BA2"/>
    <w:rsid w:val="00A57950"/>
    <w:rsid w:val="00A7270C"/>
    <w:rsid w:val="00A86E92"/>
    <w:rsid w:val="00A9503D"/>
    <w:rsid w:val="00AA5FAA"/>
    <w:rsid w:val="00AB71A5"/>
    <w:rsid w:val="00AC2862"/>
    <w:rsid w:val="00AF0148"/>
    <w:rsid w:val="00AF7A44"/>
    <w:rsid w:val="00B06F3E"/>
    <w:rsid w:val="00B252DF"/>
    <w:rsid w:val="00B349AF"/>
    <w:rsid w:val="00B3664A"/>
    <w:rsid w:val="00B36B05"/>
    <w:rsid w:val="00B45DCE"/>
    <w:rsid w:val="00B45EC2"/>
    <w:rsid w:val="00B66FA0"/>
    <w:rsid w:val="00BC262D"/>
    <w:rsid w:val="00BF3E77"/>
    <w:rsid w:val="00BF4F8A"/>
    <w:rsid w:val="00BF6380"/>
    <w:rsid w:val="00C142FD"/>
    <w:rsid w:val="00C27E98"/>
    <w:rsid w:val="00C56B0A"/>
    <w:rsid w:val="00C63EB6"/>
    <w:rsid w:val="00C80814"/>
    <w:rsid w:val="00CA3D35"/>
    <w:rsid w:val="00CA533A"/>
    <w:rsid w:val="00CC0FA8"/>
    <w:rsid w:val="00CC1F08"/>
    <w:rsid w:val="00CD533F"/>
    <w:rsid w:val="00CE4FCA"/>
    <w:rsid w:val="00CF4FA2"/>
    <w:rsid w:val="00CF58C8"/>
    <w:rsid w:val="00D039E6"/>
    <w:rsid w:val="00D07A3B"/>
    <w:rsid w:val="00D07B8C"/>
    <w:rsid w:val="00D107BE"/>
    <w:rsid w:val="00D17BB2"/>
    <w:rsid w:val="00D20B0B"/>
    <w:rsid w:val="00D30DAB"/>
    <w:rsid w:val="00D35786"/>
    <w:rsid w:val="00D56D52"/>
    <w:rsid w:val="00D76ED5"/>
    <w:rsid w:val="00D83288"/>
    <w:rsid w:val="00D865BB"/>
    <w:rsid w:val="00D92D62"/>
    <w:rsid w:val="00DA73BC"/>
    <w:rsid w:val="00DB13AF"/>
    <w:rsid w:val="00DB403D"/>
    <w:rsid w:val="00DC5A41"/>
    <w:rsid w:val="00DE2262"/>
    <w:rsid w:val="00DE7D0C"/>
    <w:rsid w:val="00DF403E"/>
    <w:rsid w:val="00DF434F"/>
    <w:rsid w:val="00DF65B2"/>
    <w:rsid w:val="00E00C0D"/>
    <w:rsid w:val="00E31D33"/>
    <w:rsid w:val="00E54FCF"/>
    <w:rsid w:val="00E60878"/>
    <w:rsid w:val="00E611A4"/>
    <w:rsid w:val="00E64550"/>
    <w:rsid w:val="00E65862"/>
    <w:rsid w:val="00E80F07"/>
    <w:rsid w:val="00E81511"/>
    <w:rsid w:val="00E84921"/>
    <w:rsid w:val="00E90AE5"/>
    <w:rsid w:val="00EA73D0"/>
    <w:rsid w:val="00EA73FD"/>
    <w:rsid w:val="00EB744F"/>
    <w:rsid w:val="00EC1D4D"/>
    <w:rsid w:val="00EC5B18"/>
    <w:rsid w:val="00ED5A68"/>
    <w:rsid w:val="00EE5A82"/>
    <w:rsid w:val="00EF2E31"/>
    <w:rsid w:val="00EF3F1C"/>
    <w:rsid w:val="00EF515F"/>
    <w:rsid w:val="00EF5AB7"/>
    <w:rsid w:val="00EF7498"/>
    <w:rsid w:val="00F065FA"/>
    <w:rsid w:val="00F072FC"/>
    <w:rsid w:val="00F10603"/>
    <w:rsid w:val="00F111AE"/>
    <w:rsid w:val="00F23038"/>
    <w:rsid w:val="00F271FE"/>
    <w:rsid w:val="00F3155D"/>
    <w:rsid w:val="00F4104C"/>
    <w:rsid w:val="00F82CFE"/>
    <w:rsid w:val="00F82D20"/>
    <w:rsid w:val="00F8646F"/>
    <w:rsid w:val="00FA267D"/>
    <w:rsid w:val="00FC4775"/>
    <w:rsid w:val="00FE2AC4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4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4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7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4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4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7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9928-B969-4266-B38C-00D8A88A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3D0570DC</Template>
  <TotalTime>37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eolszewska</cp:lastModifiedBy>
  <cp:revision>4</cp:revision>
  <cp:lastPrinted>2019-12-27T10:32:00Z</cp:lastPrinted>
  <dcterms:created xsi:type="dcterms:W3CDTF">2020-02-12T08:47:00Z</dcterms:created>
  <dcterms:modified xsi:type="dcterms:W3CDTF">2020-02-12T09:44:00Z</dcterms:modified>
</cp:coreProperties>
</file>